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8445" w14:textId="77777777" w:rsidR="00DC2D3D" w:rsidRDefault="00DC2D3D" w:rsidP="00BB6AD7">
      <w:pPr>
        <w:pStyle w:val="Title"/>
      </w:pPr>
      <w:r>
        <w:t xml:space="preserve">Donation </w:t>
      </w:r>
    </w:p>
    <w:p w14:paraId="23EA7C87" w14:textId="4D24D823" w:rsidR="003729F6" w:rsidRPr="00F310C1" w:rsidRDefault="00DC2D3D" w:rsidP="00BB6AD7">
      <w:pPr>
        <w:pStyle w:val="Title"/>
      </w:pPr>
      <w:r>
        <w:t>Information</w:t>
      </w:r>
      <w:r w:rsidR="002060FE" w:rsidRPr="00F310C1">
        <w:t xml:space="preserve"> </w:t>
      </w:r>
    </w:p>
    <w:p w14:paraId="75B8090D" w14:textId="0BD2FE79" w:rsidR="009114C7" w:rsidRDefault="009114C7" w:rsidP="009114C7">
      <w:pPr>
        <w:pStyle w:val="Title2"/>
      </w:pPr>
    </w:p>
    <w:p w14:paraId="38790C4C" w14:textId="443F33CF" w:rsidR="00DC2D3D" w:rsidRDefault="00DC2D3D" w:rsidP="009114C7">
      <w:pPr>
        <w:pStyle w:val="Title2"/>
      </w:pPr>
    </w:p>
    <w:p w14:paraId="71287569" w14:textId="33B2D734" w:rsidR="0053644E" w:rsidRPr="0053644E" w:rsidRDefault="00DC2D3D" w:rsidP="009114C7">
      <w:pPr>
        <w:pStyle w:val="Title2"/>
        <w:rPr>
          <w:rFonts w:asciiTheme="minorHAnsi" w:hAnsiTheme="minorHAnsi"/>
          <w:b/>
          <w:bCs/>
          <w:sz w:val="28"/>
          <w:szCs w:val="28"/>
        </w:rPr>
      </w:pPr>
      <w:r w:rsidRPr="0053644E">
        <w:rPr>
          <w:rFonts w:asciiTheme="minorHAnsi" w:hAnsiTheme="minorHAnsi"/>
          <w:b/>
          <w:bCs/>
          <w:sz w:val="28"/>
          <w:szCs w:val="28"/>
        </w:rPr>
        <w:t>Donate new or clean gently used clothing (preemie to size 6) and baby equipment</w:t>
      </w:r>
      <w:r w:rsidR="0053644E" w:rsidRPr="0053644E">
        <w:rPr>
          <w:rFonts w:asciiTheme="minorHAnsi" w:hAnsiTheme="minorHAnsi"/>
          <w:b/>
          <w:bCs/>
          <w:sz w:val="28"/>
          <w:szCs w:val="28"/>
        </w:rPr>
        <w:t>.</w:t>
      </w:r>
    </w:p>
    <w:p w14:paraId="21BBEE8A" w14:textId="77777777" w:rsidR="0053644E" w:rsidRDefault="0053644E" w:rsidP="0053644E">
      <w:pPr>
        <w:pStyle w:val="Title2"/>
        <w:jc w:val="center"/>
        <w:rPr>
          <w:rFonts w:asciiTheme="minorHAnsi" w:hAnsiTheme="minorHAnsi"/>
          <w:sz w:val="28"/>
          <w:szCs w:val="28"/>
          <w:u w:val="single"/>
        </w:rPr>
      </w:pPr>
    </w:p>
    <w:p w14:paraId="3C9177EF" w14:textId="77777777" w:rsidR="0053644E" w:rsidRDefault="0053644E" w:rsidP="0053644E">
      <w:pPr>
        <w:pStyle w:val="Title2"/>
        <w:jc w:val="center"/>
        <w:rPr>
          <w:rFonts w:asciiTheme="minorHAnsi" w:hAnsiTheme="minorHAnsi"/>
          <w:sz w:val="28"/>
          <w:szCs w:val="28"/>
          <w:u w:val="single"/>
        </w:rPr>
      </w:pPr>
    </w:p>
    <w:p w14:paraId="38192DCA" w14:textId="039DF636" w:rsidR="0053644E" w:rsidRDefault="00DC2D3D" w:rsidP="0053644E">
      <w:pPr>
        <w:pStyle w:val="Title2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53644E">
        <w:rPr>
          <w:rFonts w:asciiTheme="minorHAnsi" w:hAnsiTheme="minorHAnsi"/>
          <w:b/>
          <w:bCs/>
          <w:sz w:val="36"/>
          <w:szCs w:val="36"/>
          <w:u w:val="single"/>
        </w:rPr>
        <w:t>Note:</w:t>
      </w:r>
    </w:p>
    <w:p w14:paraId="5DFB3202" w14:textId="77777777" w:rsidR="0053644E" w:rsidRPr="0053644E" w:rsidRDefault="0053644E" w:rsidP="0053644E">
      <w:pPr>
        <w:pStyle w:val="Title2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</w:p>
    <w:p w14:paraId="08BF8877" w14:textId="36E2E684" w:rsidR="0053644E" w:rsidRPr="0053644E" w:rsidRDefault="00DC2D3D" w:rsidP="009114C7">
      <w:pPr>
        <w:pStyle w:val="Title2"/>
        <w:rPr>
          <w:rFonts w:asciiTheme="minorHAnsi" w:hAnsiTheme="minorHAnsi"/>
          <w:b/>
          <w:bCs/>
          <w:sz w:val="32"/>
          <w:szCs w:val="32"/>
        </w:rPr>
      </w:pPr>
      <w:r w:rsidRPr="0053644E">
        <w:rPr>
          <w:rFonts w:asciiTheme="minorHAnsi" w:hAnsiTheme="minorHAnsi"/>
          <w:b/>
          <w:bCs/>
          <w:sz w:val="32"/>
          <w:szCs w:val="32"/>
        </w:rPr>
        <w:t xml:space="preserve">Equipment must not need repairs, parts, or be a recalled item. </w:t>
      </w:r>
    </w:p>
    <w:p w14:paraId="529284EA" w14:textId="77777777" w:rsidR="0053644E" w:rsidRDefault="0053644E" w:rsidP="009114C7">
      <w:pPr>
        <w:pStyle w:val="Title2"/>
        <w:rPr>
          <w:rFonts w:asciiTheme="minorHAnsi" w:hAnsiTheme="minorHAnsi"/>
          <w:sz w:val="28"/>
          <w:szCs w:val="28"/>
        </w:rPr>
      </w:pPr>
    </w:p>
    <w:p w14:paraId="47B36CC8" w14:textId="1672A9A0" w:rsidR="00DC2D3D" w:rsidRPr="0053644E" w:rsidRDefault="00DC2D3D" w:rsidP="009114C7">
      <w:pPr>
        <w:pStyle w:val="Title2"/>
        <w:rPr>
          <w:rFonts w:asciiTheme="minorHAnsi" w:hAnsiTheme="minorHAnsi"/>
          <w:b/>
          <w:bCs/>
          <w:sz w:val="28"/>
          <w:szCs w:val="28"/>
        </w:rPr>
      </w:pPr>
      <w:r w:rsidRPr="0053644E">
        <w:rPr>
          <w:rFonts w:asciiTheme="minorHAnsi" w:hAnsiTheme="minorHAnsi"/>
          <w:b/>
          <w:bCs/>
          <w:sz w:val="28"/>
          <w:szCs w:val="28"/>
        </w:rPr>
        <w:t>We do not accept used stuffed animals, or used breast pumps.</w:t>
      </w:r>
    </w:p>
    <w:p w14:paraId="4AC6D645" w14:textId="4916FA72" w:rsidR="0053644E" w:rsidRPr="0053644E" w:rsidRDefault="0053644E" w:rsidP="009114C7">
      <w:pPr>
        <w:pStyle w:val="Title2"/>
        <w:rPr>
          <w:rFonts w:asciiTheme="minorHAnsi" w:hAnsiTheme="minorHAnsi"/>
          <w:b/>
          <w:bCs/>
          <w:sz w:val="28"/>
          <w:szCs w:val="28"/>
        </w:rPr>
      </w:pPr>
    </w:p>
    <w:p w14:paraId="1192B80A" w14:textId="44AB1C31" w:rsidR="0053644E" w:rsidRDefault="0053644E" w:rsidP="009114C7">
      <w:pPr>
        <w:pStyle w:val="Title2"/>
        <w:rPr>
          <w:rFonts w:asciiTheme="minorHAnsi" w:hAnsiTheme="minorHAnsi"/>
          <w:sz w:val="28"/>
          <w:szCs w:val="28"/>
        </w:rPr>
      </w:pPr>
    </w:p>
    <w:p w14:paraId="7365655B" w14:textId="77777777" w:rsidR="0053644E" w:rsidRPr="0053644E" w:rsidRDefault="0053644E" w:rsidP="009114C7">
      <w:pPr>
        <w:pStyle w:val="Title2"/>
        <w:rPr>
          <w:rFonts w:asciiTheme="minorHAnsi" w:hAnsiTheme="minorHAnsi"/>
          <w:sz w:val="28"/>
          <w:szCs w:val="28"/>
        </w:rPr>
      </w:pPr>
    </w:p>
    <w:p w14:paraId="2C3C46E3" w14:textId="1EAE9299" w:rsidR="00DC2D3D" w:rsidRPr="0053644E" w:rsidRDefault="0053644E" w:rsidP="009114C7">
      <w:pPr>
        <w:pStyle w:val="Title2"/>
        <w:rPr>
          <w:sz w:val="36"/>
          <w:szCs w:val="36"/>
          <w:u w:val="single"/>
        </w:rPr>
      </w:pPr>
      <w:r w:rsidRPr="0053644E">
        <w:rPr>
          <w:sz w:val="36"/>
          <w:szCs w:val="36"/>
          <w:u w:val="single"/>
        </w:rPr>
        <w:t>Cribs must meet current national safety standards.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140"/>
        <w:gridCol w:w="360"/>
        <w:gridCol w:w="4130"/>
      </w:tblGrid>
      <w:tr w:rsidR="009114C7" w14:paraId="51404CE7" w14:textId="77777777" w:rsidTr="009114C7">
        <w:tc>
          <w:tcPr>
            <w:tcW w:w="4140" w:type="dxa"/>
          </w:tcPr>
          <w:p w14:paraId="304038E6" w14:textId="77777777" w:rsidR="009114C7" w:rsidRPr="009114C7" w:rsidRDefault="0053644E" w:rsidP="009114C7">
            <w:pPr>
              <w:pStyle w:val="Heading1"/>
            </w:pPr>
            <w:sdt>
              <w:sdtPr>
                <w:id w:val="-1927257693"/>
                <w:placeholder>
                  <w:docPart w:val="46879C5185614FF980AB3E37C5962198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9114C7">
                  <w:rPr>
                    <w:rStyle w:val="Heading1Char"/>
                    <w:b/>
                    <w:bCs/>
                  </w:rPr>
                  <w:t>Clothing</w:t>
                </w:r>
              </w:sdtContent>
            </w:sdt>
          </w:p>
          <w:p w14:paraId="2AD3AF17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9224798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>
                  <w:rPr>
                    <w:rFonts w:ascii="MS Gothic" w:eastAsia="MS Gothic" w:hAnsi="MS Gothic" w:hint="eastAsia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479814029"/>
                <w:placeholder>
                  <w:docPart w:val="82DFE67F6AB64D7A81826996EC1482D4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8 onesies, side-snap</w:t>
                </w:r>
              </w:sdtContent>
            </w:sdt>
          </w:p>
          <w:p w14:paraId="15F0CF8A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7124720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406922390"/>
                <w:placeholder>
                  <w:docPart w:val="E8BFA89CD66145F7BB19360830C05841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8 undershirts, side-snap (short and/or long-sleeve based on season)</w:t>
                </w:r>
              </w:sdtContent>
            </w:sdt>
          </w:p>
          <w:p w14:paraId="52568DDD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0783205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523987794"/>
                <w:placeholder>
                  <w:docPart w:val="A66A595580FA4ECA9D31CF48BABCCF05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8 one-piece pajamas (weight based on season)</w:t>
                </w:r>
              </w:sdtContent>
            </w:sdt>
          </w:p>
          <w:p w14:paraId="5D8D41FB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9148980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805125534"/>
                <w:placeholder>
                  <w:docPart w:val="854A476F53CC481993470AC5BCC17BF1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2 sleepers</w:t>
                </w:r>
              </w:sdtContent>
            </w:sdt>
          </w:p>
          <w:p w14:paraId="0F292D34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4839855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472667145"/>
                <w:placeholder>
                  <w:docPart w:val="758C472569804955A5D6858A51C5A6B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1–3 sweaters or jackets (front-button)</w:t>
                </w:r>
              </w:sdtContent>
            </w:sdt>
          </w:p>
          <w:p w14:paraId="39B7D066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8279847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887603909"/>
                <w:placeholder>
                  <w:docPart w:val="1A7CF5925B004F86BE28958F296F5FBA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1–3 dress-up outfits</w:t>
                </w:r>
              </w:sdtContent>
            </w:sdt>
          </w:p>
          <w:p w14:paraId="5BC2AED9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0627446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59383440"/>
                <w:placeholder>
                  <w:docPart w:val="0C35362747A34AC18A9AC168FA0D93F3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8 pairs socks/booties</w:t>
                </w:r>
              </w:sdtContent>
            </w:sdt>
          </w:p>
          <w:p w14:paraId="56BA93D9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077172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706414060"/>
                <w:placeholder>
                  <w:docPart w:val="C25EA100E1BC4C9CBB86D5540170271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3 hats (based on season)</w:t>
                </w:r>
              </w:sdtContent>
            </w:sdt>
          </w:p>
          <w:p w14:paraId="4EC6BD94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8716453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735772292"/>
                <w:placeholder>
                  <w:docPart w:val="7186BBB139554E62B5F817B36B3A6DD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No-scratch mittens</w:t>
                </w:r>
              </w:sdtContent>
            </w:sdt>
          </w:p>
          <w:p w14:paraId="3963B720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6789545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358745058"/>
                <w:placeholder>
                  <w:docPart w:val="82C97ACED7F542F6A89099BDB9C6F849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In cold weather, add a fleece bunting suit</w:t>
                </w:r>
              </w:sdtContent>
            </w:sdt>
          </w:p>
          <w:sdt>
            <w:sdtPr>
              <w:id w:val="1018588969"/>
              <w:placeholder>
                <w:docPart w:val="A227EFC7C84F4FBE83CBB8929BD9EB90"/>
              </w:placeholder>
              <w:temporary/>
              <w:showingPlcHdr/>
              <w15:appearance w15:val="hidden"/>
            </w:sdtPr>
            <w:sdtEndPr/>
            <w:sdtContent>
              <w:p w14:paraId="417510BB" w14:textId="77777777" w:rsidR="009114C7" w:rsidRPr="00F310C1" w:rsidRDefault="009114C7" w:rsidP="009114C7">
                <w:pPr>
                  <w:pStyle w:val="Heading1"/>
                </w:pPr>
                <w:r w:rsidRPr="00F310C1">
                  <w:t>Baby’s room – furniture</w:t>
                </w:r>
              </w:p>
            </w:sdtContent>
          </w:sdt>
          <w:p w14:paraId="430FA210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2455385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994835077"/>
                <w:placeholder>
                  <w:docPart w:val="57A82851809C480EB6D4F184011B73A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Bassinet with insert</w:t>
                </w:r>
              </w:sdtContent>
            </w:sdt>
          </w:p>
          <w:p w14:paraId="49C90845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200827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779089912"/>
                <w:placeholder>
                  <w:docPart w:val="186DFF1102B045329C617AA43772DD58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Crib</w:t>
                </w:r>
              </w:sdtContent>
            </w:sdt>
          </w:p>
          <w:p w14:paraId="404F0B58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9703521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2049064533"/>
                <w:placeholder>
                  <w:docPart w:val="2188923DB7324D3481BD3F1BDB5BEB1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Crib mattress, snug fitting, firm and flat</w:t>
                </w:r>
              </w:sdtContent>
            </w:sdt>
          </w:p>
          <w:p w14:paraId="3373055D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2096462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749772133"/>
                <w:placeholder>
                  <w:docPart w:val="2309481CE13145A99BB50B36C254DA8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Rocking chair</w:t>
                </w:r>
              </w:sdtContent>
            </w:sdt>
          </w:p>
          <w:p w14:paraId="5EA184D2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4716401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982067941"/>
                <w:placeholder>
                  <w:docPart w:val="302B6464785543A59C787B5D718156B6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monitor</w:t>
                </w:r>
              </w:sdtContent>
            </w:sdt>
          </w:p>
          <w:p w14:paraId="7571436D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7800118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46570804"/>
                <w:placeholder>
                  <w:docPart w:val="D9C13E58DBE94DBBBDAEAD319823FE9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Nightlight</w:t>
                </w:r>
              </w:sdtContent>
            </w:sdt>
          </w:p>
          <w:p w14:paraId="1534B652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301357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539937426"/>
                <w:placeholder>
                  <w:docPart w:val="FADA3A646930495A943F63B07FA2641F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Dresser</w:t>
                </w:r>
              </w:sdtContent>
            </w:sdt>
          </w:p>
          <w:p w14:paraId="224315DF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720996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111973286"/>
                <w:placeholder>
                  <w:docPart w:val="3B74F582BB7C4665A54E062D6D723C35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Hamper</w:t>
                </w:r>
              </w:sdtContent>
            </w:sdt>
          </w:p>
          <w:p w14:paraId="02AADAB1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080868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094585303"/>
                <w:placeholder>
                  <w:docPart w:val="3D478D861AE7497E8DE1D63B23E2F0B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Changing table and pad</w:t>
                </w:r>
              </w:sdtContent>
            </w:sdt>
          </w:p>
          <w:p w14:paraId="6F946122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215151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31895059"/>
                <w:placeholder>
                  <w:docPart w:val="B635C89103404B6EA3E423FB9AB9552D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Diaper pail and liners</w:t>
                </w:r>
              </w:sdtContent>
            </w:sdt>
          </w:p>
          <w:p w14:paraId="2A5F5555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7639202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58575745"/>
                <w:placeholder>
                  <w:docPart w:val="ED7367C3369642BF9393299BC7A18FC4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Bouncer or swing</w:t>
                </w:r>
              </w:sdtContent>
            </w:sdt>
          </w:p>
          <w:sdt>
            <w:sdtPr>
              <w:id w:val="240533696"/>
              <w:placeholder>
                <w:docPart w:val="073C21A08B0C4DFABFA3885D4270C2FF"/>
              </w:placeholder>
              <w:temporary/>
              <w:showingPlcHdr/>
              <w15:appearance w15:val="hidden"/>
            </w:sdtPr>
            <w:sdtEndPr/>
            <w:sdtContent>
              <w:p w14:paraId="265971BA" w14:textId="77777777" w:rsidR="009114C7" w:rsidRPr="00F310C1" w:rsidRDefault="009114C7" w:rsidP="009114C7">
                <w:pPr>
                  <w:pStyle w:val="Heading1"/>
                </w:pPr>
                <w:r w:rsidRPr="00F310C1">
                  <w:t>Feeding</w:t>
                </w:r>
              </w:p>
            </w:sdtContent>
          </w:sdt>
          <w:p w14:paraId="506CA9DC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3343372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843696010"/>
                <w:placeholder>
                  <w:docPart w:val="FB59FD8611FA4F2B8C65BA65C4823F94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Bibs</w:t>
                </w:r>
              </w:sdtContent>
            </w:sdt>
          </w:p>
          <w:p w14:paraId="73BD4D16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753899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99419589"/>
                <w:placeholder>
                  <w:docPart w:val="3842C17AAA0D4272958213381FE2816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Burp cloths</w:t>
                </w:r>
              </w:sdtContent>
            </w:sdt>
          </w:p>
          <w:p w14:paraId="404341F9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3836794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929848750"/>
                <w:placeholder>
                  <w:docPart w:val="7B8D1989F52542B799E7FD407669288F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Nursing pillow</w:t>
                </w:r>
              </w:sdtContent>
            </w:sdt>
          </w:p>
          <w:p w14:paraId="6F46C665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7831519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692588799"/>
                <w:placeholder>
                  <w:docPart w:val="4A1274C201AF4A1DBAEEA012DC195FD6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bottles</w:t>
                </w:r>
              </w:sdtContent>
            </w:sdt>
          </w:p>
          <w:p w14:paraId="093601D6" w14:textId="77777777" w:rsidR="009114C7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3504588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887218163"/>
                <w:placeholder>
                  <w:docPart w:val="99492769E7CE4401BEE1839321EFF31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bottle countertop drying rack</w:t>
                </w:r>
              </w:sdtContent>
            </w:sdt>
          </w:p>
        </w:tc>
        <w:tc>
          <w:tcPr>
            <w:tcW w:w="360" w:type="dxa"/>
          </w:tcPr>
          <w:p w14:paraId="77F12D01" w14:textId="77777777" w:rsidR="009114C7" w:rsidRDefault="009114C7" w:rsidP="009114C7">
            <w:pPr>
              <w:pStyle w:val="Heading1"/>
            </w:pPr>
          </w:p>
        </w:tc>
        <w:tc>
          <w:tcPr>
            <w:tcW w:w="4130" w:type="dxa"/>
          </w:tcPr>
          <w:sdt>
            <w:sdtPr>
              <w:id w:val="1077787276"/>
              <w:placeholder>
                <w:docPart w:val="A6BD3231E473470F9C1397642BE635D3"/>
              </w:placeholder>
              <w:temporary/>
              <w:showingPlcHdr/>
              <w15:appearance w15:val="hidden"/>
            </w:sdtPr>
            <w:sdtEndPr/>
            <w:sdtContent>
              <w:p w14:paraId="7A587D64" w14:textId="77777777" w:rsidR="009114C7" w:rsidRPr="00F310C1" w:rsidRDefault="009114C7" w:rsidP="009114C7">
                <w:pPr>
                  <w:pStyle w:val="Heading1"/>
                </w:pPr>
                <w:r w:rsidRPr="00F310C1">
                  <w:t>Baby’s room – accessories</w:t>
                </w:r>
              </w:p>
            </w:sdtContent>
          </w:sdt>
          <w:p w14:paraId="2FCF5340" w14:textId="77777777" w:rsidR="009114C7" w:rsidRPr="00F310C1" w:rsidRDefault="0053644E" w:rsidP="009114C7">
            <w:pPr>
              <w:pStyle w:val="checkboxindent"/>
              <w:keepNext/>
            </w:pPr>
            <w:sdt>
              <w:sdtPr>
                <w:rPr>
                  <w:color w:val="BA90D4" w:themeColor="accent1"/>
                </w:rPr>
                <w:id w:val="1494454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897401630"/>
                <w:placeholder>
                  <w:docPart w:val="806B2D9E1FCE456199A3DD412A9A70FD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1–3 waterproof mattress pads</w:t>
                </w:r>
              </w:sdtContent>
            </w:sdt>
          </w:p>
          <w:p w14:paraId="3FB983B5" w14:textId="77777777" w:rsidR="009114C7" w:rsidRPr="00F310C1" w:rsidRDefault="0053644E" w:rsidP="009114C7">
            <w:pPr>
              <w:pStyle w:val="checkboxindent"/>
              <w:keepNext/>
            </w:pPr>
            <w:sdt>
              <w:sdtPr>
                <w:rPr>
                  <w:color w:val="BA90D4" w:themeColor="accent1"/>
                </w:rPr>
                <w:id w:val="-1001742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492513777"/>
                <w:placeholder>
                  <w:docPart w:val="30A102791AE6444E8790E48FE5C22651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2–4 fitted crib sheets and crib blankets</w:t>
                </w:r>
              </w:sdtContent>
            </w:sdt>
          </w:p>
          <w:p w14:paraId="4AFE9F34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091207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709336935"/>
                <w:placeholder>
                  <w:docPart w:val="38A89AE2838C40618010C26F2BADF380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4–6 soft, light receiving blankets or swaddle sets</w:t>
                </w:r>
              </w:sdtContent>
            </w:sdt>
          </w:p>
          <w:p w14:paraId="252E6FAD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7308870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876541636"/>
                <w:placeholder>
                  <w:docPart w:val="A7464AA1DD9B47FBAB5E6778F036A881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1–2 heavier blankets</w:t>
                </w:r>
              </w:sdtContent>
            </w:sdt>
          </w:p>
          <w:p w14:paraId="017EF4E7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7047164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783565979"/>
                <w:placeholder>
                  <w:docPart w:val="E94D971E36614D6091DAF838CBCEA569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hangers</w:t>
                </w:r>
              </w:sdtContent>
            </w:sdt>
          </w:p>
          <w:p w14:paraId="7E85E61B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467359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539016518"/>
                <w:placeholder>
                  <w:docPart w:val="69E8D76CB56845B1B1EE0DFBC45AB2AF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gym, playpen or play mat, soft toys, books</w:t>
                </w:r>
              </w:sdtContent>
            </w:sdt>
          </w:p>
          <w:p w14:paraId="71D98FBF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1962000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99889796"/>
                <w:placeholder>
                  <w:docPart w:val="86342FB957374386AE1ED1D7AB5DD63C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Bassinet/crib mobile</w:t>
                </w:r>
              </w:sdtContent>
            </w:sdt>
          </w:p>
          <w:p w14:paraId="426C7405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4662486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996937552"/>
                <w:placeholder>
                  <w:docPart w:val="3795122A85A9468DA72A856D21E1662C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10-dozen cloth diapers or 3 large boxes disposable diapers</w:t>
                </w:r>
              </w:sdtContent>
            </w:sdt>
          </w:p>
          <w:p w14:paraId="55ABB15E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648341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884370031"/>
                <w:placeholder>
                  <w:docPart w:val="5157AF2672FF4D3AB2E3722183B3577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Diaper cream and baby powder</w:t>
                </w:r>
              </w:sdtContent>
            </w:sdt>
          </w:p>
          <w:p w14:paraId="36C03CEA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249423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479544596"/>
                <w:placeholder>
                  <w:docPart w:val="FE8E6C2D1DC34E6286FE33956C18267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Unscented baby wipes</w:t>
                </w:r>
              </w:sdtContent>
            </w:sdt>
          </w:p>
          <w:p w14:paraId="07EDA7B7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48934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32213684"/>
                <w:placeholder>
                  <w:docPart w:val="947317274BAE4BAFADA31497F3D8614A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Baby wipes dispenser</w:t>
                </w:r>
              </w:sdtContent>
            </w:sdt>
          </w:p>
          <w:p w14:paraId="4347CEA1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45228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043243784"/>
                <w:placeholder>
                  <w:docPart w:val="B7810529B6BB46B2A29B5E0294792A3B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Soft wash clothes</w:t>
                </w:r>
              </w:sdtContent>
            </w:sdt>
          </w:p>
          <w:p w14:paraId="34CEC457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1637708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533452066"/>
                <w:placeholder>
                  <w:docPart w:val="41053D70181B4086A5870B0D42AD2DA4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Infant tub</w:t>
                </w:r>
              </w:sdtContent>
            </w:sdt>
          </w:p>
          <w:p w14:paraId="7B4F0CE0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936555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175340758"/>
                <w:placeholder>
                  <w:docPart w:val="91F5C5235FA448B4BA337637F2C373BC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Bath wraps</w:t>
                </w:r>
              </w:sdtContent>
            </w:sdt>
          </w:p>
          <w:p w14:paraId="22ADF453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80005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442200309"/>
                <w:placeholder>
                  <w:docPart w:val="1E12A002D851428E9AFA925BF589786F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Hooded towels</w:t>
                </w:r>
              </w:sdtContent>
            </w:sdt>
          </w:p>
          <w:p w14:paraId="0682CCE0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765889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20213976"/>
                <w:placeholder>
                  <w:docPart w:val="D68FFCD055B4422DBEB962CCACA893D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Grooming kit</w:t>
                </w:r>
              </w:sdtContent>
            </w:sdt>
          </w:p>
          <w:p w14:paraId="62FA741B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757681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637178687"/>
                <w:placeholder>
                  <w:docPart w:val="DD68AB9FC4294552AAFABE9CDE8A97BE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Night light</w:t>
                </w:r>
              </w:sdtContent>
            </w:sdt>
          </w:p>
          <w:sdt>
            <w:sdtPr>
              <w:id w:val="-1142189870"/>
              <w:placeholder>
                <w:docPart w:val="24E04F9DDAA441DCA712DDCA386E6B47"/>
              </w:placeholder>
              <w:temporary/>
              <w:showingPlcHdr/>
              <w15:appearance w15:val="hidden"/>
            </w:sdtPr>
            <w:sdtEndPr/>
            <w:sdtContent>
              <w:p w14:paraId="3D451BA2" w14:textId="77777777" w:rsidR="009114C7" w:rsidRPr="00F310C1" w:rsidRDefault="009114C7" w:rsidP="009114C7">
                <w:pPr>
                  <w:pStyle w:val="Heading1"/>
                </w:pPr>
                <w:r w:rsidRPr="00F310C1">
                  <w:t>Travel</w:t>
                </w:r>
              </w:p>
            </w:sdtContent>
          </w:sdt>
          <w:p w14:paraId="1F41D7F1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928324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1261650933"/>
                <w:placeholder>
                  <w:docPart w:val="C7D808D35AAF4E0D9014A5E55604BD07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Diaper bag with pad</w:t>
                </w:r>
              </w:sdtContent>
            </w:sdt>
          </w:p>
          <w:p w14:paraId="3C05F3F8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8391106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912359319"/>
                <w:placeholder>
                  <w:docPart w:val="4A8DF4B1CA2247FCB90311B872CB77A3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Travel-size diaper changing items</w:t>
                </w:r>
              </w:sdtContent>
            </w:sdt>
          </w:p>
          <w:p w14:paraId="4B6D4C82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311859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671990896"/>
                <w:placeholder>
                  <w:docPart w:val="E4C07323829B484BBDF31F5CC2082249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Car seat and/or carrier</w:t>
                </w:r>
              </w:sdtContent>
            </w:sdt>
          </w:p>
          <w:p w14:paraId="3B1CE1C8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1951081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804380848"/>
                <w:placeholder>
                  <w:docPart w:val="2BEAA124A40445DAB8C2CB16F4A5E49B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Backseat mirror for car</w:t>
                </w:r>
              </w:sdtContent>
            </w:sdt>
          </w:p>
          <w:p w14:paraId="5E0E853B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1909642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956366763"/>
                <w:placeholder>
                  <w:docPart w:val="1C32D922307442DBAB51B2C94F967C54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Hands-free baby carrier</w:t>
                </w:r>
              </w:sdtContent>
            </w:sdt>
          </w:p>
          <w:p w14:paraId="6E19FE86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20877228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-1492405009"/>
                <w:placeholder>
                  <w:docPart w:val="0FF7DA0E0F7D4C69B01E967C98591B98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Stroller</w:t>
                </w:r>
              </w:sdtContent>
            </w:sdt>
          </w:p>
          <w:p w14:paraId="76464F91" w14:textId="77777777" w:rsidR="009114C7" w:rsidRPr="00F310C1" w:rsidRDefault="0053644E" w:rsidP="009114C7">
            <w:pPr>
              <w:pStyle w:val="checkboxindent"/>
            </w:pPr>
            <w:sdt>
              <w:sdtPr>
                <w:rPr>
                  <w:color w:val="BA90D4" w:themeColor="accent1"/>
                </w:rPr>
                <w:id w:val="-1932039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C7" w:rsidRPr="00F310C1">
                  <w:rPr>
                    <w:rFonts w:ascii="MS Gothic" w:eastAsia="MS Gothic" w:hAnsi="MS Gothic"/>
                    <w:color w:val="BA90D4" w:themeColor="accent1"/>
                  </w:rPr>
                  <w:t>☐</w:t>
                </w:r>
              </w:sdtContent>
            </w:sdt>
            <w:r w:rsidR="009114C7" w:rsidRPr="00F310C1">
              <w:rPr>
                <w:color w:val="BA90D4" w:themeColor="accent1"/>
              </w:rPr>
              <w:tab/>
            </w:r>
            <w:sdt>
              <w:sdtPr>
                <w:rPr>
                  <w:color w:val="BA90D4" w:themeColor="accent1"/>
                </w:rPr>
                <w:id w:val="958842525"/>
                <w:placeholder>
                  <w:docPart w:val="DAECA1868B0F4FDA83451516462960C8"/>
                </w:placeholder>
                <w:temporary/>
                <w:showingPlcHdr/>
                <w15:appearance w15:val="hidden"/>
              </w:sdtPr>
              <w:sdtEndPr/>
              <w:sdtContent>
                <w:r w:rsidR="009114C7" w:rsidRPr="00F310C1">
                  <w:t>Travel crib</w:t>
                </w:r>
              </w:sdtContent>
            </w:sdt>
          </w:p>
          <w:p w14:paraId="0267554E" w14:textId="77777777" w:rsidR="009114C7" w:rsidRDefault="009114C7" w:rsidP="009114C7">
            <w:pPr>
              <w:pStyle w:val="Heading1"/>
            </w:pPr>
          </w:p>
        </w:tc>
      </w:tr>
    </w:tbl>
    <w:p w14:paraId="2AD32345" w14:textId="77777777" w:rsidR="009114C7" w:rsidRPr="009114C7" w:rsidRDefault="009114C7" w:rsidP="009114C7">
      <w:pPr>
        <w:pStyle w:val="checkboxindent"/>
        <w:spacing w:after="0"/>
        <w:rPr>
          <w:sz w:val="8"/>
        </w:rPr>
      </w:pPr>
    </w:p>
    <w:sectPr w:rsidR="009114C7" w:rsidRPr="009114C7" w:rsidSect="009114C7">
      <w:headerReference w:type="first" r:id="rId10"/>
      <w:type w:val="continuous"/>
      <w:pgSz w:w="12240" w:h="15840" w:code="1"/>
      <w:pgMar w:top="1080" w:right="720" w:bottom="720" w:left="288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3CB5" w14:textId="77777777" w:rsidR="00DC2D3D" w:rsidRDefault="00DC2D3D" w:rsidP="007E740D">
      <w:r>
        <w:separator/>
      </w:r>
    </w:p>
  </w:endnote>
  <w:endnote w:type="continuationSeparator" w:id="0">
    <w:p w14:paraId="71DD3C74" w14:textId="77777777" w:rsidR="00DC2D3D" w:rsidRDefault="00DC2D3D" w:rsidP="007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E763" w14:textId="77777777" w:rsidR="00DC2D3D" w:rsidRDefault="00DC2D3D" w:rsidP="007E740D">
      <w:r>
        <w:separator/>
      </w:r>
    </w:p>
  </w:footnote>
  <w:footnote w:type="continuationSeparator" w:id="0">
    <w:p w14:paraId="5DC804CC" w14:textId="77777777" w:rsidR="00DC2D3D" w:rsidRDefault="00DC2D3D" w:rsidP="007E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86F" w14:textId="77777777" w:rsidR="00F310C1" w:rsidRDefault="00F310C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0EB7D8" wp14:editId="03AFB077">
              <wp:simplePos x="0" y="0"/>
              <mc:AlternateContent>
                <mc:Choice Requires="wp14">
                  <wp:positionH relativeFrom="page">
                    <wp14:pctPosHOffset>-13300</wp14:pctPosHOffset>
                  </wp:positionH>
                </mc:Choice>
                <mc:Fallback>
                  <wp:positionH relativeFrom="page">
                    <wp:posOffset>-1033145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-12500</wp14:pctPosVOffset>
                  </wp:positionV>
                </mc:Choice>
                <mc:Fallback>
                  <wp:positionV relativeFrom="page">
                    <wp:posOffset>-1257300</wp:posOffset>
                  </wp:positionV>
                </mc:Fallback>
              </mc:AlternateContent>
              <wp:extent cx="8348472" cy="1144080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8472" cy="11440800"/>
                        <a:chOff x="0" y="0"/>
                        <a:chExt cx="8343900" cy="11440800"/>
                      </a:xfrm>
                    </wpg:grpSpPr>
                    <wpg:grpSp>
                      <wpg:cNvPr id="8" name="Group 8" title="Striped border"/>
                      <wpg:cNvGrpSpPr/>
                      <wpg:grpSpPr>
                        <a:xfrm>
                          <a:off x="1501140" y="0"/>
                          <a:ext cx="457200" cy="11440800"/>
                          <a:chOff x="0" y="0"/>
                          <a:chExt cx="457200" cy="11439525"/>
                        </a:xfrm>
                      </wpg:grpSpPr>
                      <wps:wsp>
                        <wps:cNvPr id="9" name="Rectangle 7" title="Striped border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57200" cy="11430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91440" cy="1143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2" descr="Large grid" title="Colored background"/>
                      <wps:cNvSpPr>
                        <a:spLocks noChangeArrowheads="1"/>
                      </wps:cNvSpPr>
                      <wps:spPr bwMode="auto">
                        <a:xfrm>
                          <a:off x="0" y="1706880"/>
                          <a:ext cx="83439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dkHorz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7" name="AutoShape 6" descr="bear.jpg" title="Teddy bear in a crib"/>
                      <wps:cNvSpPr>
                        <a:spLocks noChangeArrowheads="1"/>
                      </wps:cNvSpPr>
                      <wps:spPr bwMode="auto">
                        <a:xfrm>
                          <a:off x="403860" y="1706880"/>
                          <a:ext cx="22860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4" name="Group 24" title="baby rattle"/>
                      <wpg:cNvGrpSpPr/>
                      <wpg:grpSpPr>
                        <a:xfrm>
                          <a:off x="6896100" y="2057400"/>
                          <a:ext cx="583200" cy="1184400"/>
                          <a:chOff x="0" y="0"/>
                          <a:chExt cx="668748" cy="1357297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668748" cy="1357297"/>
                            <a:chOff x="0" y="0"/>
                            <a:chExt cx="668748" cy="1357297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668748" cy="1357297"/>
                              <a:chOff x="0" y="0"/>
                              <a:chExt cx="668748" cy="1357297"/>
                            </a:xfrm>
                          </wpg:grpSpPr>
                          <wps:wsp>
                            <wps:cNvPr id="27" name="Freeform 820"/>
                            <wps:cNvSpPr>
                              <a:spLocks noEditPoints="1"/>
                            </wps:cNvSpPr>
                            <wps:spPr bwMode="auto">
                              <a:xfrm rot="1455503">
                                <a:off x="4762" y="0"/>
                                <a:ext cx="521480" cy="1357297"/>
                              </a:xfrm>
                              <a:custGeom>
                                <a:avLst/>
                                <a:gdLst>
                                  <a:gd name="T0" fmla="*/ 828 w 1978"/>
                                  <a:gd name="T1" fmla="*/ 12 h 5148"/>
                                  <a:gd name="T2" fmla="*/ 567 w 1978"/>
                                  <a:gd name="T3" fmla="*/ 94 h 5148"/>
                                  <a:gd name="T4" fmla="*/ 338 w 1978"/>
                                  <a:gd name="T5" fmla="*/ 247 h 5148"/>
                                  <a:gd name="T6" fmla="*/ 158 w 1978"/>
                                  <a:gd name="T7" fmla="*/ 453 h 5148"/>
                                  <a:gd name="T8" fmla="*/ 40 w 1978"/>
                                  <a:gd name="T9" fmla="*/ 700 h 5148"/>
                                  <a:gd name="T10" fmla="*/ 3 w 1978"/>
                                  <a:gd name="T11" fmla="*/ 927 h 5148"/>
                                  <a:gd name="T12" fmla="*/ 9 w 1978"/>
                                  <a:gd name="T13" fmla="*/ 1131 h 5148"/>
                                  <a:gd name="T14" fmla="*/ 76 w 1978"/>
                                  <a:gd name="T15" fmla="*/ 1366 h 5148"/>
                                  <a:gd name="T16" fmla="*/ 199 w 1978"/>
                                  <a:gd name="T17" fmla="*/ 1578 h 5148"/>
                                  <a:gd name="T18" fmla="*/ 368 w 1978"/>
                                  <a:gd name="T19" fmla="*/ 1754 h 5148"/>
                                  <a:gd name="T20" fmla="*/ 575 w 1978"/>
                                  <a:gd name="T21" fmla="*/ 1885 h 5148"/>
                                  <a:gd name="T22" fmla="*/ 709 w 1978"/>
                                  <a:gd name="T23" fmla="*/ 1930 h 5148"/>
                                  <a:gd name="T24" fmla="*/ 748 w 1978"/>
                                  <a:gd name="T25" fmla="*/ 1998 h 5148"/>
                                  <a:gd name="T26" fmla="*/ 741 w 1978"/>
                                  <a:gd name="T27" fmla="*/ 2149 h 5148"/>
                                  <a:gd name="T28" fmla="*/ 737 w 1978"/>
                                  <a:gd name="T29" fmla="*/ 4209 h 5148"/>
                                  <a:gd name="T30" fmla="*/ 625 w 1978"/>
                                  <a:gd name="T31" fmla="*/ 4297 h 5148"/>
                                  <a:gd name="T32" fmla="*/ 504 w 1978"/>
                                  <a:gd name="T33" fmla="*/ 4518 h 5148"/>
                                  <a:gd name="T34" fmla="*/ 514 w 1978"/>
                                  <a:gd name="T35" fmla="*/ 4822 h 5148"/>
                                  <a:gd name="T36" fmla="*/ 600 w 1978"/>
                                  <a:gd name="T37" fmla="*/ 4968 h 5148"/>
                                  <a:gd name="T38" fmla="*/ 741 w 1978"/>
                                  <a:gd name="T39" fmla="*/ 5086 h 5148"/>
                                  <a:gd name="T40" fmla="*/ 1035 w 1978"/>
                                  <a:gd name="T41" fmla="*/ 5148 h 5148"/>
                                  <a:gd name="T42" fmla="*/ 1313 w 1978"/>
                                  <a:gd name="T43" fmla="*/ 5032 h 5148"/>
                                  <a:gd name="T44" fmla="*/ 1402 w 1978"/>
                                  <a:gd name="T45" fmla="*/ 4932 h 5148"/>
                                  <a:gd name="T46" fmla="*/ 1490 w 1978"/>
                                  <a:gd name="T47" fmla="*/ 4660 h 5148"/>
                                  <a:gd name="T48" fmla="*/ 1402 w 1978"/>
                                  <a:gd name="T49" fmla="*/ 4360 h 5148"/>
                                  <a:gd name="T50" fmla="*/ 1273 w 1978"/>
                                  <a:gd name="T51" fmla="*/ 4238 h 5148"/>
                                  <a:gd name="T52" fmla="*/ 1230 w 1978"/>
                                  <a:gd name="T53" fmla="*/ 4158 h 5148"/>
                                  <a:gd name="T54" fmla="*/ 1234 w 1978"/>
                                  <a:gd name="T55" fmla="*/ 4002 h 5148"/>
                                  <a:gd name="T56" fmla="*/ 1278 w 1978"/>
                                  <a:gd name="T57" fmla="*/ 1931 h 5148"/>
                                  <a:gd name="T58" fmla="*/ 1525 w 1978"/>
                                  <a:gd name="T59" fmla="*/ 1816 h 5148"/>
                                  <a:gd name="T60" fmla="*/ 1729 w 1978"/>
                                  <a:gd name="T61" fmla="*/ 1637 h 5148"/>
                                  <a:gd name="T62" fmla="*/ 1878 w 1978"/>
                                  <a:gd name="T63" fmla="*/ 1410 h 5148"/>
                                  <a:gd name="T64" fmla="*/ 1963 w 1978"/>
                                  <a:gd name="T65" fmla="*/ 1153 h 5148"/>
                                  <a:gd name="T66" fmla="*/ 1970 w 1978"/>
                                  <a:gd name="T67" fmla="*/ 881 h 5148"/>
                                  <a:gd name="T68" fmla="*/ 1938 w 1978"/>
                                  <a:gd name="T69" fmla="*/ 714 h 5148"/>
                                  <a:gd name="T70" fmla="*/ 1841 w 1978"/>
                                  <a:gd name="T71" fmla="*/ 489 h 5148"/>
                                  <a:gd name="T72" fmla="*/ 1691 w 1978"/>
                                  <a:gd name="T73" fmla="*/ 297 h 5148"/>
                                  <a:gd name="T74" fmla="*/ 1501 w 1978"/>
                                  <a:gd name="T75" fmla="*/ 144 h 5148"/>
                                  <a:gd name="T76" fmla="*/ 1279 w 1978"/>
                                  <a:gd name="T77" fmla="*/ 43 h 5148"/>
                                  <a:gd name="T78" fmla="*/ 1078 w 1978"/>
                                  <a:gd name="T79" fmla="*/ 4 h 5148"/>
                                  <a:gd name="T80" fmla="*/ 966 w 1978"/>
                                  <a:gd name="T81" fmla="*/ 0 h 5148"/>
                                  <a:gd name="T82" fmla="*/ 1010 w 1978"/>
                                  <a:gd name="T83" fmla="*/ 4628 h 5148"/>
                                  <a:gd name="T84" fmla="*/ 985 w 1978"/>
                                  <a:gd name="T85" fmla="*/ 4677 h 5148"/>
                                  <a:gd name="T86" fmla="*/ 959 w 1978"/>
                                  <a:gd name="T87" fmla="*/ 4656 h 5148"/>
                                  <a:gd name="T88" fmla="*/ 981 w 1978"/>
                                  <a:gd name="T89" fmla="*/ 4617 h 5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978" h="5148">
                                    <a:moveTo>
                                      <a:pt x="966" y="0"/>
                                    </a:moveTo>
                                    <a:lnTo>
                                      <a:pt x="919" y="2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39" y="31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567" y="94"/>
                                    </a:lnTo>
                                    <a:lnTo>
                                      <a:pt x="487" y="138"/>
                                    </a:lnTo>
                                    <a:lnTo>
                                      <a:pt x="409" y="189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212" y="378"/>
                                    </a:lnTo>
                                    <a:lnTo>
                                      <a:pt x="158" y="453"/>
                                    </a:lnTo>
                                    <a:lnTo>
                                      <a:pt x="111" y="531"/>
                                    </a:lnTo>
                                    <a:lnTo>
                                      <a:pt x="71" y="613"/>
                                    </a:lnTo>
                                    <a:lnTo>
                                      <a:pt x="40" y="700"/>
                                    </a:lnTo>
                                    <a:lnTo>
                                      <a:pt x="18" y="789"/>
                                    </a:lnTo>
                                    <a:lnTo>
                                      <a:pt x="5" y="881"/>
                                    </a:lnTo>
                                    <a:lnTo>
                                      <a:pt x="3" y="927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2" y="1050"/>
                                    </a:lnTo>
                                    <a:lnTo>
                                      <a:pt x="9" y="1131"/>
                                    </a:lnTo>
                                    <a:lnTo>
                                      <a:pt x="25" y="1212"/>
                                    </a:lnTo>
                                    <a:lnTo>
                                      <a:pt x="48" y="1290"/>
                                    </a:lnTo>
                                    <a:lnTo>
                                      <a:pt x="76" y="1366"/>
                                    </a:lnTo>
                                    <a:lnTo>
                                      <a:pt x="111" y="1441"/>
                                    </a:lnTo>
                                    <a:lnTo>
                                      <a:pt x="153" y="1510"/>
                                    </a:lnTo>
                                    <a:lnTo>
                                      <a:pt x="199" y="1578"/>
                                    </a:lnTo>
                                    <a:lnTo>
                                      <a:pt x="251" y="1642"/>
                                    </a:lnTo>
                                    <a:lnTo>
                                      <a:pt x="306" y="1700"/>
                                    </a:lnTo>
                                    <a:lnTo>
                                      <a:pt x="368" y="1754"/>
                                    </a:lnTo>
                                    <a:lnTo>
                                      <a:pt x="433" y="1803"/>
                                    </a:lnTo>
                                    <a:lnTo>
                                      <a:pt x="502" y="1847"/>
                                    </a:lnTo>
                                    <a:lnTo>
                                      <a:pt x="575" y="1885"/>
                                    </a:lnTo>
                                    <a:lnTo>
                                      <a:pt x="651" y="1916"/>
                                    </a:lnTo>
                                    <a:lnTo>
                                      <a:pt x="691" y="1927"/>
                                    </a:lnTo>
                                    <a:lnTo>
                                      <a:pt x="709" y="1930"/>
                                    </a:lnTo>
                                    <a:lnTo>
                                      <a:pt x="732" y="1945"/>
                                    </a:lnTo>
                                    <a:lnTo>
                                      <a:pt x="745" y="1969"/>
                                    </a:lnTo>
                                    <a:lnTo>
                                      <a:pt x="748" y="1998"/>
                                    </a:lnTo>
                                    <a:lnTo>
                                      <a:pt x="744" y="2050"/>
                                    </a:lnTo>
                                    <a:lnTo>
                                      <a:pt x="736" y="2121"/>
                                    </a:lnTo>
                                    <a:lnTo>
                                      <a:pt x="741" y="2149"/>
                                    </a:lnTo>
                                    <a:lnTo>
                                      <a:pt x="741" y="2664"/>
                                    </a:lnTo>
                                    <a:lnTo>
                                      <a:pt x="742" y="3697"/>
                                    </a:lnTo>
                                    <a:lnTo>
                                      <a:pt x="737" y="4209"/>
                                    </a:lnTo>
                                    <a:lnTo>
                                      <a:pt x="713" y="4225"/>
                                    </a:lnTo>
                                    <a:lnTo>
                                      <a:pt x="666" y="4258"/>
                                    </a:lnTo>
                                    <a:lnTo>
                                      <a:pt x="625" y="4297"/>
                                    </a:lnTo>
                                    <a:lnTo>
                                      <a:pt x="589" y="4340"/>
                                    </a:lnTo>
                                    <a:lnTo>
                                      <a:pt x="544" y="4412"/>
                                    </a:lnTo>
                                    <a:lnTo>
                                      <a:pt x="504" y="4518"/>
                                    </a:lnTo>
                                    <a:lnTo>
                                      <a:pt x="486" y="4629"/>
                                    </a:lnTo>
                                    <a:lnTo>
                                      <a:pt x="492" y="4741"/>
                                    </a:lnTo>
                                    <a:lnTo>
                                      <a:pt x="514" y="4822"/>
                                    </a:lnTo>
                                    <a:lnTo>
                                      <a:pt x="536" y="4874"/>
                                    </a:lnTo>
                                    <a:lnTo>
                                      <a:pt x="564" y="4923"/>
                                    </a:lnTo>
                                    <a:lnTo>
                                      <a:pt x="600" y="4968"/>
                                    </a:lnTo>
                                    <a:lnTo>
                                      <a:pt x="621" y="4990"/>
                                    </a:lnTo>
                                    <a:lnTo>
                                      <a:pt x="657" y="5026"/>
                                    </a:lnTo>
                                    <a:lnTo>
                                      <a:pt x="741" y="5086"/>
                                    </a:lnTo>
                                    <a:lnTo>
                                      <a:pt x="834" y="5126"/>
                                    </a:lnTo>
                                    <a:lnTo>
                                      <a:pt x="933" y="5146"/>
                                    </a:lnTo>
                                    <a:lnTo>
                                      <a:pt x="1035" y="5148"/>
                                    </a:lnTo>
                                    <a:lnTo>
                                      <a:pt x="1136" y="5128"/>
                                    </a:lnTo>
                                    <a:lnTo>
                                      <a:pt x="1229" y="5090"/>
                                    </a:lnTo>
                                    <a:lnTo>
                                      <a:pt x="1313" y="5032"/>
                                    </a:lnTo>
                                    <a:lnTo>
                                      <a:pt x="1349" y="4994"/>
                                    </a:lnTo>
                                    <a:lnTo>
                                      <a:pt x="1368" y="4975"/>
                                    </a:lnTo>
                                    <a:lnTo>
                                      <a:pt x="1402" y="4932"/>
                                    </a:lnTo>
                                    <a:lnTo>
                                      <a:pt x="1443" y="4864"/>
                                    </a:lnTo>
                                    <a:lnTo>
                                      <a:pt x="1477" y="4764"/>
                                    </a:lnTo>
                                    <a:lnTo>
                                      <a:pt x="1490" y="4660"/>
                                    </a:lnTo>
                                    <a:lnTo>
                                      <a:pt x="1481" y="4555"/>
                                    </a:lnTo>
                                    <a:lnTo>
                                      <a:pt x="1452" y="4453"/>
                                    </a:lnTo>
                                    <a:lnTo>
                                      <a:pt x="1402" y="4360"/>
                                    </a:lnTo>
                                    <a:lnTo>
                                      <a:pt x="1334" y="4279"/>
                                    </a:lnTo>
                                    <a:lnTo>
                                      <a:pt x="1291" y="4245"/>
                                    </a:lnTo>
                                    <a:lnTo>
                                      <a:pt x="1273" y="4238"/>
                                    </a:lnTo>
                                    <a:lnTo>
                                      <a:pt x="1248" y="4217"/>
                                    </a:lnTo>
                                    <a:lnTo>
                                      <a:pt x="1235" y="4190"/>
                                    </a:lnTo>
                                    <a:lnTo>
                                      <a:pt x="1230" y="4158"/>
                                    </a:lnTo>
                                    <a:lnTo>
                                      <a:pt x="1232" y="4106"/>
                                    </a:lnTo>
                                    <a:lnTo>
                                      <a:pt x="1237" y="4035"/>
                                    </a:lnTo>
                                    <a:lnTo>
                                      <a:pt x="1234" y="4002"/>
                                    </a:lnTo>
                                    <a:lnTo>
                                      <a:pt x="1233" y="2973"/>
                                    </a:lnTo>
                                    <a:lnTo>
                                      <a:pt x="1234" y="1943"/>
                                    </a:lnTo>
                                    <a:lnTo>
                                      <a:pt x="1278" y="1931"/>
                                    </a:lnTo>
                                    <a:lnTo>
                                      <a:pt x="1365" y="1901"/>
                                    </a:lnTo>
                                    <a:lnTo>
                                      <a:pt x="1447" y="1863"/>
                                    </a:lnTo>
                                    <a:lnTo>
                                      <a:pt x="1525" y="1816"/>
                                    </a:lnTo>
                                    <a:lnTo>
                                      <a:pt x="1598" y="1762"/>
                                    </a:lnTo>
                                    <a:lnTo>
                                      <a:pt x="1667" y="1703"/>
                                    </a:lnTo>
                                    <a:lnTo>
                                      <a:pt x="1729" y="1637"/>
                                    </a:lnTo>
                                    <a:lnTo>
                                      <a:pt x="1785" y="1566"/>
                                    </a:lnTo>
                                    <a:lnTo>
                                      <a:pt x="1836" y="1490"/>
                                    </a:lnTo>
                                    <a:lnTo>
                                      <a:pt x="1878" y="1410"/>
                                    </a:lnTo>
                                    <a:lnTo>
                                      <a:pt x="1914" y="1327"/>
                                    </a:lnTo>
                                    <a:lnTo>
                                      <a:pt x="1943" y="1241"/>
                                    </a:lnTo>
                                    <a:lnTo>
                                      <a:pt x="1963" y="1153"/>
                                    </a:lnTo>
                                    <a:lnTo>
                                      <a:pt x="1975" y="1063"/>
                                    </a:lnTo>
                                    <a:lnTo>
                                      <a:pt x="1978" y="972"/>
                                    </a:lnTo>
                                    <a:lnTo>
                                      <a:pt x="1970" y="881"/>
                                    </a:lnTo>
                                    <a:lnTo>
                                      <a:pt x="1962" y="835"/>
                                    </a:lnTo>
                                    <a:lnTo>
                                      <a:pt x="1956" y="794"/>
                                    </a:lnTo>
                                    <a:lnTo>
                                      <a:pt x="1938" y="714"/>
                                    </a:lnTo>
                                    <a:lnTo>
                                      <a:pt x="1912" y="637"/>
                                    </a:lnTo>
                                    <a:lnTo>
                                      <a:pt x="1880" y="562"/>
                                    </a:lnTo>
                                    <a:lnTo>
                                      <a:pt x="1841" y="489"/>
                                    </a:lnTo>
                                    <a:lnTo>
                                      <a:pt x="1796" y="421"/>
                                    </a:lnTo>
                                    <a:lnTo>
                                      <a:pt x="1747" y="356"/>
                                    </a:lnTo>
                                    <a:lnTo>
                                      <a:pt x="1691" y="297"/>
                                    </a:lnTo>
                                    <a:lnTo>
                                      <a:pt x="1633" y="240"/>
                                    </a:lnTo>
                                    <a:lnTo>
                                      <a:pt x="1568" y="190"/>
                                    </a:lnTo>
                                    <a:lnTo>
                                      <a:pt x="1501" y="144"/>
                                    </a:lnTo>
                                    <a:lnTo>
                                      <a:pt x="1430" y="104"/>
                                    </a:lnTo>
                                    <a:lnTo>
                                      <a:pt x="1357" y="70"/>
                                    </a:lnTo>
                                    <a:lnTo>
                                      <a:pt x="1279" y="43"/>
                                    </a:lnTo>
                                    <a:lnTo>
                                      <a:pt x="1201" y="21"/>
                                    </a:lnTo>
                                    <a:lnTo>
                                      <a:pt x="1119" y="8"/>
                                    </a:lnTo>
                                    <a:lnTo>
                                      <a:pt x="1078" y="4"/>
                                    </a:lnTo>
                                    <a:lnTo>
                                      <a:pt x="1021" y="0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966" y="0"/>
                                    </a:lnTo>
                                    <a:close/>
                                    <a:moveTo>
                                      <a:pt x="989" y="4616"/>
                                    </a:moveTo>
                                    <a:lnTo>
                                      <a:pt x="998" y="4618"/>
                                    </a:lnTo>
                                    <a:lnTo>
                                      <a:pt x="1010" y="4628"/>
                                    </a:lnTo>
                                    <a:lnTo>
                                      <a:pt x="1016" y="4647"/>
                                    </a:lnTo>
                                    <a:lnTo>
                                      <a:pt x="1003" y="4671"/>
                                    </a:lnTo>
                                    <a:lnTo>
                                      <a:pt x="985" y="4677"/>
                                    </a:lnTo>
                                    <a:lnTo>
                                      <a:pt x="971" y="4670"/>
                                    </a:lnTo>
                                    <a:lnTo>
                                      <a:pt x="963" y="4662"/>
                                    </a:lnTo>
                                    <a:lnTo>
                                      <a:pt x="959" y="4656"/>
                                    </a:lnTo>
                                    <a:lnTo>
                                      <a:pt x="959" y="4640"/>
                                    </a:lnTo>
                                    <a:lnTo>
                                      <a:pt x="968" y="4625"/>
                                    </a:lnTo>
                                    <a:lnTo>
                                      <a:pt x="981" y="4617"/>
                                    </a:lnTo>
                                    <a:lnTo>
                                      <a:pt x="989" y="46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66675"/>
                                <a:ext cx="668748" cy="1242494"/>
                                <a:chOff x="0" y="0"/>
                                <a:chExt cx="668748" cy="1242494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95250" y="0"/>
                                  <a:ext cx="573498" cy="1242494"/>
                                  <a:chOff x="0" y="0"/>
                                  <a:chExt cx="573498" cy="1242494"/>
                                </a:xfrm>
                              </wpg:grpSpPr>
                              <wps:wsp>
                                <wps:cNvPr id="30" name="Freeform 821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114300" y="0"/>
                                    <a:ext cx="459198" cy="459117"/>
                                  </a:xfrm>
                                  <a:custGeom>
                                    <a:avLst/>
                                    <a:gdLst>
                                      <a:gd name="T0" fmla="*/ 1738 w 1740"/>
                                      <a:gd name="T1" fmla="*/ 914 h 1738"/>
                                      <a:gd name="T2" fmla="*/ 1712 w 1740"/>
                                      <a:gd name="T3" fmla="*/ 1087 h 1738"/>
                                      <a:gd name="T4" fmla="*/ 1653 w 1740"/>
                                      <a:gd name="T5" fmla="*/ 1247 h 1738"/>
                                      <a:gd name="T6" fmla="*/ 1567 w 1740"/>
                                      <a:gd name="T7" fmla="*/ 1390 h 1738"/>
                                      <a:gd name="T8" fmla="*/ 1454 w 1740"/>
                                      <a:gd name="T9" fmla="*/ 1512 h 1738"/>
                                      <a:gd name="T10" fmla="*/ 1320 w 1740"/>
                                      <a:gd name="T11" fmla="*/ 1613 h 1738"/>
                                      <a:gd name="T12" fmla="*/ 1169 w 1740"/>
                                      <a:gd name="T13" fmla="*/ 1687 h 1738"/>
                                      <a:gd name="T14" fmla="*/ 1003 w 1740"/>
                                      <a:gd name="T15" fmla="*/ 1729 h 1738"/>
                                      <a:gd name="T16" fmla="*/ 870 w 1740"/>
                                      <a:gd name="T17" fmla="*/ 1738 h 1738"/>
                                      <a:gd name="T18" fmla="*/ 737 w 1740"/>
                                      <a:gd name="T19" fmla="*/ 1729 h 1738"/>
                                      <a:gd name="T20" fmla="*/ 570 w 1740"/>
                                      <a:gd name="T21" fmla="*/ 1687 h 1738"/>
                                      <a:gd name="T22" fmla="*/ 418 w 1740"/>
                                      <a:gd name="T23" fmla="*/ 1613 h 1738"/>
                                      <a:gd name="T24" fmla="*/ 285 w 1740"/>
                                      <a:gd name="T25" fmla="*/ 1512 h 1738"/>
                                      <a:gd name="T26" fmla="*/ 173 w 1740"/>
                                      <a:gd name="T27" fmla="*/ 1390 h 1738"/>
                                      <a:gd name="T28" fmla="*/ 85 w 1740"/>
                                      <a:gd name="T29" fmla="*/ 1247 h 1738"/>
                                      <a:gd name="T30" fmla="*/ 27 w 1740"/>
                                      <a:gd name="T31" fmla="*/ 1087 h 1738"/>
                                      <a:gd name="T32" fmla="*/ 1 w 1740"/>
                                      <a:gd name="T33" fmla="*/ 914 h 1738"/>
                                      <a:gd name="T34" fmla="*/ 1 w 1740"/>
                                      <a:gd name="T35" fmla="*/ 824 h 1738"/>
                                      <a:gd name="T36" fmla="*/ 27 w 1740"/>
                                      <a:gd name="T37" fmla="*/ 652 h 1738"/>
                                      <a:gd name="T38" fmla="*/ 85 w 1740"/>
                                      <a:gd name="T39" fmla="*/ 491 h 1738"/>
                                      <a:gd name="T40" fmla="*/ 173 w 1740"/>
                                      <a:gd name="T41" fmla="*/ 348 h 1738"/>
                                      <a:gd name="T42" fmla="*/ 285 w 1740"/>
                                      <a:gd name="T43" fmla="*/ 224 h 1738"/>
                                      <a:gd name="T44" fmla="*/ 418 w 1740"/>
                                      <a:gd name="T45" fmla="*/ 125 h 1738"/>
                                      <a:gd name="T46" fmla="*/ 570 w 1740"/>
                                      <a:gd name="T47" fmla="*/ 51 h 1738"/>
                                      <a:gd name="T48" fmla="*/ 737 w 1740"/>
                                      <a:gd name="T49" fmla="*/ 9 h 1738"/>
                                      <a:gd name="T50" fmla="*/ 870 w 1740"/>
                                      <a:gd name="T51" fmla="*/ 0 h 1738"/>
                                      <a:gd name="T52" fmla="*/ 1003 w 1740"/>
                                      <a:gd name="T53" fmla="*/ 9 h 1738"/>
                                      <a:gd name="T54" fmla="*/ 1169 w 1740"/>
                                      <a:gd name="T55" fmla="*/ 51 h 1738"/>
                                      <a:gd name="T56" fmla="*/ 1320 w 1740"/>
                                      <a:gd name="T57" fmla="*/ 125 h 1738"/>
                                      <a:gd name="T58" fmla="*/ 1454 w 1740"/>
                                      <a:gd name="T59" fmla="*/ 224 h 1738"/>
                                      <a:gd name="T60" fmla="*/ 1567 w 1740"/>
                                      <a:gd name="T61" fmla="*/ 348 h 1738"/>
                                      <a:gd name="T62" fmla="*/ 1653 w 1740"/>
                                      <a:gd name="T63" fmla="*/ 491 h 1738"/>
                                      <a:gd name="T64" fmla="*/ 1712 w 1740"/>
                                      <a:gd name="T65" fmla="*/ 652 h 1738"/>
                                      <a:gd name="T66" fmla="*/ 1738 w 1740"/>
                                      <a:gd name="T67" fmla="*/ 824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740" h="1738">
                                        <a:moveTo>
                                          <a:pt x="1740" y="868"/>
                                        </a:moveTo>
                                        <a:lnTo>
                                          <a:pt x="1738" y="914"/>
                                        </a:lnTo>
                                        <a:lnTo>
                                          <a:pt x="1729" y="1001"/>
                                        </a:lnTo>
                                        <a:lnTo>
                                          <a:pt x="1712" y="1087"/>
                                        </a:lnTo>
                                        <a:lnTo>
                                          <a:pt x="1687" y="1168"/>
                                        </a:lnTo>
                                        <a:lnTo>
                                          <a:pt x="1653" y="1247"/>
                                        </a:lnTo>
                                        <a:lnTo>
                                          <a:pt x="1613" y="1320"/>
                                        </a:lnTo>
                                        <a:lnTo>
                                          <a:pt x="1567" y="1390"/>
                                        </a:lnTo>
                                        <a:lnTo>
                                          <a:pt x="1514" y="1454"/>
                                        </a:lnTo>
                                        <a:lnTo>
                                          <a:pt x="1454" y="1512"/>
                                        </a:lnTo>
                                        <a:lnTo>
                                          <a:pt x="1390" y="1567"/>
                                        </a:lnTo>
                                        <a:lnTo>
                                          <a:pt x="1320" y="1613"/>
                                        </a:lnTo>
                                        <a:lnTo>
                                          <a:pt x="1247" y="1653"/>
                                        </a:lnTo>
                                        <a:lnTo>
                                          <a:pt x="1169" y="1687"/>
                                        </a:lnTo>
                                        <a:lnTo>
                                          <a:pt x="1086" y="1711"/>
                                        </a:lnTo>
                                        <a:lnTo>
                                          <a:pt x="1003" y="1729"/>
                                        </a:lnTo>
                                        <a:lnTo>
                                          <a:pt x="915" y="1738"/>
                                        </a:lnTo>
                                        <a:lnTo>
                                          <a:pt x="870" y="1738"/>
                                        </a:lnTo>
                                        <a:lnTo>
                                          <a:pt x="824" y="1738"/>
                                        </a:lnTo>
                                        <a:lnTo>
                                          <a:pt x="737" y="1729"/>
                                        </a:lnTo>
                                        <a:lnTo>
                                          <a:pt x="652" y="1711"/>
                                        </a:lnTo>
                                        <a:lnTo>
                                          <a:pt x="570" y="1687"/>
                                        </a:lnTo>
                                        <a:lnTo>
                                          <a:pt x="493" y="1653"/>
                                        </a:lnTo>
                                        <a:lnTo>
                                          <a:pt x="418" y="1613"/>
                                        </a:lnTo>
                                        <a:lnTo>
                                          <a:pt x="348" y="1567"/>
                                        </a:lnTo>
                                        <a:lnTo>
                                          <a:pt x="285" y="1512"/>
                                        </a:lnTo>
                                        <a:lnTo>
                                          <a:pt x="226" y="1454"/>
                                        </a:lnTo>
                                        <a:lnTo>
                                          <a:pt x="173" y="1390"/>
                                        </a:lnTo>
                                        <a:lnTo>
                                          <a:pt x="125" y="1320"/>
                                        </a:lnTo>
                                        <a:lnTo>
                                          <a:pt x="85" y="1247"/>
                                        </a:lnTo>
                                        <a:lnTo>
                                          <a:pt x="53" y="1168"/>
                                        </a:lnTo>
                                        <a:lnTo>
                                          <a:pt x="27" y="1087"/>
                                        </a:lnTo>
                                        <a:lnTo>
                                          <a:pt x="9" y="1001"/>
                                        </a:lnTo>
                                        <a:lnTo>
                                          <a:pt x="1" y="914"/>
                                        </a:lnTo>
                                        <a:lnTo>
                                          <a:pt x="0" y="868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9" y="737"/>
                                        </a:lnTo>
                                        <a:lnTo>
                                          <a:pt x="27" y="652"/>
                                        </a:lnTo>
                                        <a:lnTo>
                                          <a:pt x="53" y="570"/>
                                        </a:lnTo>
                                        <a:lnTo>
                                          <a:pt x="85" y="491"/>
                                        </a:lnTo>
                                        <a:lnTo>
                                          <a:pt x="125" y="418"/>
                                        </a:lnTo>
                                        <a:lnTo>
                                          <a:pt x="173" y="348"/>
                                        </a:lnTo>
                                        <a:lnTo>
                                          <a:pt x="226" y="284"/>
                                        </a:lnTo>
                                        <a:lnTo>
                                          <a:pt x="285" y="224"/>
                                        </a:lnTo>
                                        <a:lnTo>
                                          <a:pt x="348" y="171"/>
                                        </a:lnTo>
                                        <a:lnTo>
                                          <a:pt x="418" y="125"/>
                                        </a:lnTo>
                                        <a:lnTo>
                                          <a:pt x="493" y="85"/>
                                        </a:lnTo>
                                        <a:lnTo>
                                          <a:pt x="570" y="51"/>
                                        </a:lnTo>
                                        <a:lnTo>
                                          <a:pt x="652" y="27"/>
                                        </a:lnTo>
                                        <a:lnTo>
                                          <a:pt x="737" y="9"/>
                                        </a:lnTo>
                                        <a:lnTo>
                                          <a:pt x="824" y="0"/>
                                        </a:lnTo>
                                        <a:lnTo>
                                          <a:pt x="870" y="0"/>
                                        </a:lnTo>
                                        <a:lnTo>
                                          <a:pt x="915" y="0"/>
                                        </a:lnTo>
                                        <a:lnTo>
                                          <a:pt x="1003" y="9"/>
                                        </a:lnTo>
                                        <a:lnTo>
                                          <a:pt x="1086" y="27"/>
                                        </a:lnTo>
                                        <a:lnTo>
                                          <a:pt x="1169" y="51"/>
                                        </a:lnTo>
                                        <a:lnTo>
                                          <a:pt x="1247" y="85"/>
                                        </a:lnTo>
                                        <a:lnTo>
                                          <a:pt x="1320" y="125"/>
                                        </a:lnTo>
                                        <a:lnTo>
                                          <a:pt x="1390" y="171"/>
                                        </a:lnTo>
                                        <a:lnTo>
                                          <a:pt x="1454" y="224"/>
                                        </a:lnTo>
                                        <a:lnTo>
                                          <a:pt x="1514" y="284"/>
                                        </a:lnTo>
                                        <a:lnTo>
                                          <a:pt x="1567" y="348"/>
                                        </a:lnTo>
                                        <a:lnTo>
                                          <a:pt x="1613" y="418"/>
                                        </a:lnTo>
                                        <a:lnTo>
                                          <a:pt x="1653" y="491"/>
                                        </a:lnTo>
                                        <a:lnTo>
                                          <a:pt x="1687" y="570"/>
                                        </a:lnTo>
                                        <a:lnTo>
                                          <a:pt x="1712" y="652"/>
                                        </a:lnTo>
                                        <a:lnTo>
                                          <a:pt x="1729" y="737"/>
                                        </a:lnTo>
                                        <a:lnTo>
                                          <a:pt x="1738" y="824"/>
                                        </a:lnTo>
                                        <a:lnTo>
                                          <a:pt x="1740" y="8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822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280987"/>
                                    <a:ext cx="203736" cy="961507"/>
                                  </a:xfrm>
                                  <a:custGeom>
                                    <a:avLst/>
                                    <a:gdLst>
                                      <a:gd name="T0" fmla="*/ 352 w 769"/>
                                      <a:gd name="T1" fmla="*/ 1 h 3644"/>
                                      <a:gd name="T2" fmla="*/ 276 w 769"/>
                                      <a:gd name="T3" fmla="*/ 53 h 3644"/>
                                      <a:gd name="T4" fmla="*/ 257 w 769"/>
                                      <a:gd name="T5" fmla="*/ 121 h 3644"/>
                                      <a:gd name="T6" fmla="*/ 228 w 769"/>
                                      <a:gd name="T7" fmla="*/ 2908 h 3644"/>
                                      <a:gd name="T8" fmla="*/ 129 w 769"/>
                                      <a:gd name="T9" fmla="*/ 2971 h 3644"/>
                                      <a:gd name="T10" fmla="*/ 54 w 769"/>
                                      <a:gd name="T11" fmla="*/ 3061 h 3644"/>
                                      <a:gd name="T12" fmla="*/ 10 w 769"/>
                                      <a:gd name="T13" fmla="*/ 3169 h 3644"/>
                                      <a:gd name="T14" fmla="*/ 0 w 769"/>
                                      <a:gd name="T15" fmla="*/ 3259 h 3644"/>
                                      <a:gd name="T16" fmla="*/ 17 w 769"/>
                                      <a:gd name="T17" fmla="*/ 3372 h 3644"/>
                                      <a:gd name="T18" fmla="*/ 88 w 769"/>
                                      <a:gd name="T19" fmla="*/ 3503 h 3644"/>
                                      <a:gd name="T20" fmla="*/ 201 w 769"/>
                                      <a:gd name="T21" fmla="*/ 3597 h 3644"/>
                                      <a:gd name="T22" fmla="*/ 345 w 769"/>
                                      <a:gd name="T23" fmla="*/ 3642 h 3644"/>
                                      <a:gd name="T24" fmla="*/ 423 w 769"/>
                                      <a:gd name="T25" fmla="*/ 3642 h 3644"/>
                                      <a:gd name="T26" fmla="*/ 568 w 769"/>
                                      <a:gd name="T27" fmla="*/ 3597 h 3644"/>
                                      <a:gd name="T28" fmla="*/ 681 w 769"/>
                                      <a:gd name="T29" fmla="*/ 3503 h 3644"/>
                                      <a:gd name="T30" fmla="*/ 752 w 769"/>
                                      <a:gd name="T31" fmla="*/ 3372 h 3644"/>
                                      <a:gd name="T32" fmla="*/ 769 w 769"/>
                                      <a:gd name="T33" fmla="*/ 3259 h 3644"/>
                                      <a:gd name="T34" fmla="*/ 759 w 769"/>
                                      <a:gd name="T35" fmla="*/ 3169 h 3644"/>
                                      <a:gd name="T36" fmla="*/ 715 w 769"/>
                                      <a:gd name="T37" fmla="*/ 3061 h 3644"/>
                                      <a:gd name="T38" fmla="*/ 640 w 769"/>
                                      <a:gd name="T39" fmla="*/ 2971 h 3644"/>
                                      <a:gd name="T40" fmla="*/ 541 w 769"/>
                                      <a:gd name="T41" fmla="*/ 2908 h 3644"/>
                                      <a:gd name="T42" fmla="*/ 512 w 769"/>
                                      <a:gd name="T43" fmla="*/ 121 h 3644"/>
                                      <a:gd name="T44" fmla="*/ 493 w 769"/>
                                      <a:gd name="T45" fmla="*/ 53 h 3644"/>
                                      <a:gd name="T46" fmla="*/ 416 w 769"/>
                                      <a:gd name="T47" fmla="*/ 1 h 3644"/>
                                      <a:gd name="T48" fmla="*/ 378 w 769"/>
                                      <a:gd name="T49" fmla="*/ 0 h 3644"/>
                                      <a:gd name="T50" fmla="*/ 414 w 769"/>
                                      <a:gd name="T51" fmla="*/ 3114 h 3644"/>
                                      <a:gd name="T52" fmla="*/ 506 w 769"/>
                                      <a:gd name="T53" fmla="*/ 3176 h 3644"/>
                                      <a:gd name="T54" fmla="*/ 530 w 769"/>
                                      <a:gd name="T55" fmla="*/ 3259 h 3644"/>
                                      <a:gd name="T56" fmla="*/ 506 w 769"/>
                                      <a:gd name="T57" fmla="*/ 3341 h 3644"/>
                                      <a:gd name="T58" fmla="*/ 414 w 769"/>
                                      <a:gd name="T59" fmla="*/ 3403 h 3644"/>
                                      <a:gd name="T60" fmla="*/ 355 w 769"/>
                                      <a:gd name="T61" fmla="*/ 3403 h 3644"/>
                                      <a:gd name="T62" fmla="*/ 262 w 769"/>
                                      <a:gd name="T63" fmla="*/ 3341 h 3644"/>
                                      <a:gd name="T64" fmla="*/ 237 w 769"/>
                                      <a:gd name="T65" fmla="*/ 3259 h 3644"/>
                                      <a:gd name="T66" fmla="*/ 262 w 769"/>
                                      <a:gd name="T67" fmla="*/ 3176 h 3644"/>
                                      <a:gd name="T68" fmla="*/ 355 w 769"/>
                                      <a:gd name="T69" fmla="*/ 3114 h 3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769" h="3644">
                                        <a:moveTo>
                                          <a:pt x="378" y="0"/>
                                        </a:moveTo>
                                        <a:lnTo>
                                          <a:pt x="352" y="1"/>
                                        </a:lnTo>
                                        <a:lnTo>
                                          <a:pt x="310" y="19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58" y="95"/>
                                        </a:lnTo>
                                        <a:lnTo>
                                          <a:pt x="257" y="121"/>
                                        </a:lnTo>
                                        <a:lnTo>
                                          <a:pt x="257" y="2896"/>
                                        </a:lnTo>
                                        <a:lnTo>
                                          <a:pt x="228" y="2908"/>
                                        </a:lnTo>
                                        <a:lnTo>
                                          <a:pt x="176" y="2936"/>
                                        </a:lnTo>
                                        <a:lnTo>
                                          <a:pt x="129" y="2971"/>
                                        </a:lnTo>
                                        <a:lnTo>
                                          <a:pt x="88" y="3014"/>
                                        </a:lnTo>
                                        <a:lnTo>
                                          <a:pt x="54" y="3061"/>
                                        </a:lnTo>
                                        <a:lnTo>
                                          <a:pt x="28" y="3113"/>
                                        </a:lnTo>
                                        <a:lnTo>
                                          <a:pt x="10" y="3169"/>
                                        </a:lnTo>
                                        <a:lnTo>
                                          <a:pt x="1" y="3228"/>
                                        </a:lnTo>
                                        <a:lnTo>
                                          <a:pt x="0" y="3259"/>
                                        </a:lnTo>
                                        <a:lnTo>
                                          <a:pt x="1" y="3298"/>
                                        </a:lnTo>
                                        <a:lnTo>
                                          <a:pt x="17" y="3372"/>
                                        </a:lnTo>
                                        <a:lnTo>
                                          <a:pt x="45" y="3442"/>
                                        </a:lnTo>
                                        <a:lnTo>
                                          <a:pt x="88" y="3503"/>
                                        </a:lnTo>
                                        <a:lnTo>
                                          <a:pt x="139" y="3556"/>
                                        </a:lnTo>
                                        <a:lnTo>
                                          <a:pt x="201" y="3597"/>
                                        </a:lnTo>
                                        <a:lnTo>
                                          <a:pt x="270" y="3627"/>
                                        </a:lnTo>
                                        <a:lnTo>
                                          <a:pt x="345" y="3642"/>
                                        </a:lnTo>
                                        <a:lnTo>
                                          <a:pt x="385" y="3644"/>
                                        </a:lnTo>
                                        <a:lnTo>
                                          <a:pt x="423" y="3642"/>
                                        </a:lnTo>
                                        <a:lnTo>
                                          <a:pt x="500" y="3627"/>
                                        </a:lnTo>
                                        <a:lnTo>
                                          <a:pt x="568" y="3597"/>
                                        </a:lnTo>
                                        <a:lnTo>
                                          <a:pt x="630" y="3556"/>
                                        </a:lnTo>
                                        <a:lnTo>
                                          <a:pt x="681" y="3503"/>
                                        </a:lnTo>
                                        <a:lnTo>
                                          <a:pt x="723" y="3442"/>
                                        </a:lnTo>
                                        <a:lnTo>
                                          <a:pt x="752" y="3372"/>
                                        </a:lnTo>
                                        <a:lnTo>
                                          <a:pt x="768" y="3298"/>
                                        </a:lnTo>
                                        <a:lnTo>
                                          <a:pt x="769" y="3259"/>
                                        </a:lnTo>
                                        <a:lnTo>
                                          <a:pt x="768" y="3228"/>
                                        </a:lnTo>
                                        <a:lnTo>
                                          <a:pt x="759" y="3169"/>
                                        </a:lnTo>
                                        <a:lnTo>
                                          <a:pt x="741" y="3113"/>
                                        </a:lnTo>
                                        <a:lnTo>
                                          <a:pt x="715" y="3061"/>
                                        </a:lnTo>
                                        <a:lnTo>
                                          <a:pt x="680" y="3014"/>
                                        </a:lnTo>
                                        <a:lnTo>
                                          <a:pt x="640" y="2971"/>
                                        </a:lnTo>
                                        <a:lnTo>
                                          <a:pt x="594" y="2936"/>
                                        </a:lnTo>
                                        <a:lnTo>
                                          <a:pt x="541" y="2908"/>
                                        </a:lnTo>
                                        <a:lnTo>
                                          <a:pt x="512" y="2896"/>
                                        </a:lnTo>
                                        <a:lnTo>
                                          <a:pt x="512" y="121"/>
                                        </a:lnTo>
                                        <a:lnTo>
                                          <a:pt x="511" y="95"/>
                                        </a:lnTo>
                                        <a:lnTo>
                                          <a:pt x="493" y="53"/>
                                        </a:lnTo>
                                        <a:lnTo>
                                          <a:pt x="459" y="19"/>
                                        </a:lnTo>
                                        <a:lnTo>
                                          <a:pt x="416" y="1"/>
                                        </a:lnTo>
                                        <a:lnTo>
                                          <a:pt x="391" y="0"/>
                                        </a:lnTo>
                                        <a:lnTo>
                                          <a:pt x="378" y="0"/>
                                        </a:lnTo>
                                        <a:close/>
                                        <a:moveTo>
                                          <a:pt x="385" y="3112"/>
                                        </a:moveTo>
                                        <a:lnTo>
                                          <a:pt x="414" y="3114"/>
                                        </a:lnTo>
                                        <a:lnTo>
                                          <a:pt x="467" y="3136"/>
                                        </a:lnTo>
                                        <a:lnTo>
                                          <a:pt x="506" y="3176"/>
                                        </a:lnTo>
                                        <a:lnTo>
                                          <a:pt x="529" y="3229"/>
                                        </a:lnTo>
                                        <a:lnTo>
                                          <a:pt x="530" y="3259"/>
                                        </a:lnTo>
                                        <a:lnTo>
                                          <a:pt x="529" y="3289"/>
                                        </a:lnTo>
                                        <a:lnTo>
                                          <a:pt x="506" y="3341"/>
                                        </a:lnTo>
                                        <a:lnTo>
                                          <a:pt x="467" y="3380"/>
                                        </a:lnTo>
                                        <a:lnTo>
                                          <a:pt x="414" y="3403"/>
                                        </a:lnTo>
                                        <a:lnTo>
                                          <a:pt x="385" y="3405"/>
                                        </a:lnTo>
                                        <a:lnTo>
                                          <a:pt x="355" y="3403"/>
                                        </a:lnTo>
                                        <a:lnTo>
                                          <a:pt x="302" y="3380"/>
                                        </a:lnTo>
                                        <a:lnTo>
                                          <a:pt x="262" y="3341"/>
                                        </a:lnTo>
                                        <a:lnTo>
                                          <a:pt x="240" y="3289"/>
                                        </a:lnTo>
                                        <a:lnTo>
                                          <a:pt x="237" y="3259"/>
                                        </a:lnTo>
                                        <a:lnTo>
                                          <a:pt x="240" y="3229"/>
                                        </a:lnTo>
                                        <a:lnTo>
                                          <a:pt x="262" y="3176"/>
                                        </a:lnTo>
                                        <a:lnTo>
                                          <a:pt x="302" y="3136"/>
                                        </a:lnTo>
                                        <a:lnTo>
                                          <a:pt x="355" y="3114"/>
                                        </a:lnTo>
                                        <a:lnTo>
                                          <a:pt x="385" y="3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0" name="Group 800"/>
                              <wpg:cNvGrpSpPr/>
                              <wpg:grpSpPr>
                                <a:xfrm>
                                  <a:off x="0" y="42862"/>
                                  <a:ext cx="654996" cy="1183720"/>
                                  <a:chOff x="0" y="0"/>
                                  <a:chExt cx="654996" cy="1183720"/>
                                </a:xfrm>
                              </wpg:grpSpPr>
                              <wps:wsp>
                                <wps:cNvPr id="801" name="Freeform 82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219075" y="376238"/>
                                    <a:ext cx="27446" cy="643819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438"/>
                                      <a:gd name="T2" fmla="*/ 50 w 100"/>
                                      <a:gd name="T3" fmla="*/ 6 h 2438"/>
                                      <a:gd name="T4" fmla="*/ 0 w 100"/>
                                      <a:gd name="T5" fmla="*/ 10 h 2438"/>
                                      <a:gd name="T6" fmla="*/ 0 w 100"/>
                                      <a:gd name="T7" fmla="*/ 2416 h 2438"/>
                                      <a:gd name="T8" fmla="*/ 26 w 100"/>
                                      <a:gd name="T9" fmla="*/ 2419 h 2438"/>
                                      <a:gd name="T10" fmla="*/ 76 w 100"/>
                                      <a:gd name="T11" fmla="*/ 2429 h 2438"/>
                                      <a:gd name="T12" fmla="*/ 100 w 100"/>
                                      <a:gd name="T13" fmla="*/ 2438 h 2438"/>
                                      <a:gd name="T14" fmla="*/ 100 w 100"/>
                                      <a:gd name="T15" fmla="*/ 0 h 2438"/>
                                      <a:gd name="T16" fmla="*/ 0 w 100"/>
                                      <a:gd name="T17" fmla="*/ 2424 h 2438"/>
                                      <a:gd name="T18" fmla="*/ 0 w 100"/>
                                      <a:gd name="T19" fmla="*/ 2425 h 2438"/>
                                      <a:gd name="T20" fmla="*/ 7 w 100"/>
                                      <a:gd name="T21" fmla="*/ 2427 h 2438"/>
                                      <a:gd name="T22" fmla="*/ 15 w 100"/>
                                      <a:gd name="T23" fmla="*/ 2428 h 2438"/>
                                      <a:gd name="T24" fmla="*/ 7 w 100"/>
                                      <a:gd name="T25" fmla="*/ 2425 h 2438"/>
                                      <a:gd name="T26" fmla="*/ 0 w 100"/>
                                      <a:gd name="T27" fmla="*/ 2424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0" h="2438">
                                        <a:moveTo>
                                          <a:pt x="100" y="0"/>
                                        </a:moveTo>
                                        <a:lnTo>
                                          <a:pt x="50" y="6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2416"/>
                                        </a:lnTo>
                                        <a:lnTo>
                                          <a:pt x="26" y="2419"/>
                                        </a:lnTo>
                                        <a:lnTo>
                                          <a:pt x="76" y="2429"/>
                                        </a:lnTo>
                                        <a:lnTo>
                                          <a:pt x="100" y="2438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424"/>
                                        </a:moveTo>
                                        <a:lnTo>
                                          <a:pt x="0" y="2425"/>
                                        </a:lnTo>
                                        <a:lnTo>
                                          <a:pt x="7" y="2427"/>
                                        </a:lnTo>
                                        <a:lnTo>
                                          <a:pt x="15" y="2428"/>
                                        </a:lnTo>
                                        <a:lnTo>
                                          <a:pt x="7" y="2425"/>
                                        </a:lnTo>
                                        <a:lnTo>
                                          <a:pt x="0" y="2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2" name="Freeform 832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404812" y="0"/>
                                    <a:ext cx="250184" cy="459117"/>
                                  </a:xfrm>
                                  <a:custGeom>
                                    <a:avLst/>
                                    <a:gdLst>
                                      <a:gd name="T0" fmla="*/ 41 w 950"/>
                                      <a:gd name="T1" fmla="*/ 0 h 1738"/>
                                      <a:gd name="T2" fmla="*/ 38 w 950"/>
                                      <a:gd name="T3" fmla="*/ 7 h 1738"/>
                                      <a:gd name="T4" fmla="*/ 171 w 950"/>
                                      <a:gd name="T5" fmla="*/ 46 h 1738"/>
                                      <a:gd name="T6" fmla="*/ 293 w 950"/>
                                      <a:gd name="T7" fmla="*/ 111 h 1738"/>
                                      <a:gd name="T8" fmla="*/ 402 w 950"/>
                                      <a:gd name="T9" fmla="*/ 201 h 1738"/>
                                      <a:gd name="T10" fmla="*/ 516 w 950"/>
                                      <a:gd name="T11" fmla="*/ 343 h 1738"/>
                                      <a:gd name="T12" fmla="*/ 635 w 950"/>
                                      <a:gd name="T13" fmla="*/ 626 h 1738"/>
                                      <a:gd name="T14" fmla="*/ 662 w 950"/>
                                      <a:gd name="T15" fmla="*/ 827 h 1738"/>
                                      <a:gd name="T16" fmla="*/ 662 w 950"/>
                                      <a:gd name="T17" fmla="*/ 911 h 1738"/>
                                      <a:gd name="T18" fmla="*/ 635 w 950"/>
                                      <a:gd name="T19" fmla="*/ 1114 h 1738"/>
                                      <a:gd name="T20" fmla="*/ 515 w 950"/>
                                      <a:gd name="T21" fmla="*/ 1396 h 1738"/>
                                      <a:gd name="T22" fmla="*/ 400 w 950"/>
                                      <a:gd name="T23" fmla="*/ 1538 h 1738"/>
                                      <a:gd name="T24" fmla="*/ 291 w 950"/>
                                      <a:gd name="T25" fmla="*/ 1627 h 1738"/>
                                      <a:gd name="T26" fmla="*/ 169 w 950"/>
                                      <a:gd name="T27" fmla="*/ 1693 h 1738"/>
                                      <a:gd name="T28" fmla="*/ 34 w 950"/>
                                      <a:gd name="T29" fmla="*/ 1731 h 1738"/>
                                      <a:gd name="T30" fmla="*/ 40 w 950"/>
                                      <a:gd name="T31" fmla="*/ 1738 h 1738"/>
                                      <a:gd name="T32" fmla="*/ 125 w 950"/>
                                      <a:gd name="T33" fmla="*/ 1738 h 1738"/>
                                      <a:gd name="T34" fmla="*/ 296 w 950"/>
                                      <a:gd name="T35" fmla="*/ 1711 h 1738"/>
                                      <a:gd name="T36" fmla="*/ 457 w 950"/>
                                      <a:gd name="T37" fmla="*/ 1653 h 1738"/>
                                      <a:gd name="T38" fmla="*/ 600 w 950"/>
                                      <a:gd name="T39" fmla="*/ 1567 h 1738"/>
                                      <a:gd name="T40" fmla="*/ 724 w 950"/>
                                      <a:gd name="T41" fmla="*/ 1454 h 1738"/>
                                      <a:gd name="T42" fmla="*/ 823 w 950"/>
                                      <a:gd name="T43" fmla="*/ 1320 h 1738"/>
                                      <a:gd name="T44" fmla="*/ 897 w 950"/>
                                      <a:gd name="T45" fmla="*/ 1168 h 1738"/>
                                      <a:gd name="T46" fmla="*/ 939 w 950"/>
                                      <a:gd name="T47" fmla="*/ 1001 h 1738"/>
                                      <a:gd name="T48" fmla="*/ 950 w 950"/>
                                      <a:gd name="T49" fmla="*/ 868 h 1738"/>
                                      <a:gd name="T50" fmla="*/ 939 w 950"/>
                                      <a:gd name="T51" fmla="*/ 737 h 1738"/>
                                      <a:gd name="T52" fmla="*/ 897 w 950"/>
                                      <a:gd name="T53" fmla="*/ 570 h 1738"/>
                                      <a:gd name="T54" fmla="*/ 823 w 950"/>
                                      <a:gd name="T55" fmla="*/ 418 h 1738"/>
                                      <a:gd name="T56" fmla="*/ 724 w 950"/>
                                      <a:gd name="T57" fmla="*/ 284 h 1738"/>
                                      <a:gd name="T58" fmla="*/ 600 w 950"/>
                                      <a:gd name="T59" fmla="*/ 171 h 1738"/>
                                      <a:gd name="T60" fmla="*/ 457 w 950"/>
                                      <a:gd name="T61" fmla="*/ 85 h 1738"/>
                                      <a:gd name="T62" fmla="*/ 296 w 950"/>
                                      <a:gd name="T63" fmla="*/ 27 h 1738"/>
                                      <a:gd name="T64" fmla="*/ 125 w 950"/>
                                      <a:gd name="T65" fmla="*/ 0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50" h="1738">
                                        <a:moveTo>
                                          <a:pt x="80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93" y="111"/>
                                        </a:lnTo>
                                        <a:lnTo>
                                          <a:pt x="349" y="153"/>
                                        </a:lnTo>
                                        <a:lnTo>
                                          <a:pt x="402" y="201"/>
                                        </a:lnTo>
                                        <a:lnTo>
                                          <a:pt x="450" y="254"/>
                                        </a:lnTo>
                                        <a:lnTo>
                                          <a:pt x="516" y="343"/>
                                        </a:lnTo>
                                        <a:lnTo>
                                          <a:pt x="586" y="477"/>
                                        </a:lnTo>
                                        <a:lnTo>
                                          <a:pt x="635" y="626"/>
                                        </a:lnTo>
                                        <a:lnTo>
                                          <a:pt x="655" y="744"/>
                                        </a:lnTo>
                                        <a:lnTo>
                                          <a:pt x="662" y="827"/>
                                        </a:lnTo>
                                        <a:lnTo>
                                          <a:pt x="663" y="868"/>
                                        </a:lnTo>
                                        <a:lnTo>
                                          <a:pt x="662" y="911"/>
                                        </a:lnTo>
                                        <a:lnTo>
                                          <a:pt x="655" y="994"/>
                                        </a:lnTo>
                                        <a:lnTo>
                                          <a:pt x="635" y="1114"/>
                                        </a:lnTo>
                                        <a:lnTo>
                                          <a:pt x="586" y="1262"/>
                                        </a:lnTo>
                                        <a:lnTo>
                                          <a:pt x="515" y="1396"/>
                                        </a:lnTo>
                                        <a:lnTo>
                                          <a:pt x="449" y="1484"/>
                                        </a:lnTo>
                                        <a:lnTo>
                                          <a:pt x="400" y="1538"/>
                                        </a:lnTo>
                                        <a:lnTo>
                                          <a:pt x="348" y="1586"/>
                                        </a:lnTo>
                                        <a:lnTo>
                                          <a:pt x="291" y="1627"/>
                                        </a:lnTo>
                                        <a:lnTo>
                                          <a:pt x="232" y="1663"/>
                                        </a:lnTo>
                                        <a:lnTo>
                                          <a:pt x="169" y="1693"/>
                                        </a:lnTo>
                                        <a:lnTo>
                                          <a:pt x="103" y="1715"/>
                                        </a:lnTo>
                                        <a:lnTo>
                                          <a:pt x="34" y="1731"/>
                                        </a:lnTo>
                                        <a:lnTo>
                                          <a:pt x="0" y="1734"/>
                                        </a:lnTo>
                                        <a:lnTo>
                                          <a:pt x="40" y="1738"/>
                                        </a:lnTo>
                                        <a:lnTo>
                                          <a:pt x="80" y="1738"/>
                                        </a:lnTo>
                                        <a:lnTo>
                                          <a:pt x="125" y="1738"/>
                                        </a:lnTo>
                                        <a:lnTo>
                                          <a:pt x="213" y="1729"/>
                                        </a:lnTo>
                                        <a:lnTo>
                                          <a:pt x="296" y="1711"/>
                                        </a:lnTo>
                                        <a:lnTo>
                                          <a:pt x="379" y="1687"/>
                                        </a:lnTo>
                                        <a:lnTo>
                                          <a:pt x="457" y="1653"/>
                                        </a:lnTo>
                                        <a:lnTo>
                                          <a:pt x="530" y="1613"/>
                                        </a:lnTo>
                                        <a:lnTo>
                                          <a:pt x="600" y="1567"/>
                                        </a:lnTo>
                                        <a:lnTo>
                                          <a:pt x="664" y="1512"/>
                                        </a:lnTo>
                                        <a:lnTo>
                                          <a:pt x="724" y="1454"/>
                                        </a:lnTo>
                                        <a:lnTo>
                                          <a:pt x="777" y="1390"/>
                                        </a:lnTo>
                                        <a:lnTo>
                                          <a:pt x="823" y="1320"/>
                                        </a:lnTo>
                                        <a:lnTo>
                                          <a:pt x="863" y="1247"/>
                                        </a:lnTo>
                                        <a:lnTo>
                                          <a:pt x="897" y="1168"/>
                                        </a:lnTo>
                                        <a:lnTo>
                                          <a:pt x="922" y="1087"/>
                                        </a:lnTo>
                                        <a:lnTo>
                                          <a:pt x="939" y="1001"/>
                                        </a:lnTo>
                                        <a:lnTo>
                                          <a:pt x="948" y="914"/>
                                        </a:lnTo>
                                        <a:lnTo>
                                          <a:pt x="950" y="868"/>
                                        </a:lnTo>
                                        <a:lnTo>
                                          <a:pt x="948" y="824"/>
                                        </a:lnTo>
                                        <a:lnTo>
                                          <a:pt x="939" y="737"/>
                                        </a:lnTo>
                                        <a:lnTo>
                                          <a:pt x="922" y="652"/>
                                        </a:lnTo>
                                        <a:lnTo>
                                          <a:pt x="897" y="570"/>
                                        </a:lnTo>
                                        <a:lnTo>
                                          <a:pt x="863" y="491"/>
                                        </a:lnTo>
                                        <a:lnTo>
                                          <a:pt x="823" y="418"/>
                                        </a:lnTo>
                                        <a:lnTo>
                                          <a:pt x="777" y="348"/>
                                        </a:lnTo>
                                        <a:lnTo>
                                          <a:pt x="724" y="284"/>
                                        </a:lnTo>
                                        <a:lnTo>
                                          <a:pt x="664" y="224"/>
                                        </a:lnTo>
                                        <a:lnTo>
                                          <a:pt x="600" y="171"/>
                                        </a:lnTo>
                                        <a:lnTo>
                                          <a:pt x="530" y="125"/>
                                        </a:lnTo>
                                        <a:lnTo>
                                          <a:pt x="457" y="85"/>
                                        </a:lnTo>
                                        <a:lnTo>
                                          <a:pt x="379" y="51"/>
                                        </a:lnTo>
                                        <a:lnTo>
                                          <a:pt x="296" y="27"/>
                                        </a:lnTo>
                                        <a:lnTo>
                                          <a:pt x="213" y="9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3" name="Freeform 83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981075"/>
                                    <a:ext cx="146732" cy="202645"/>
                                  </a:xfrm>
                                  <a:custGeom>
                                    <a:avLst/>
                                    <a:gdLst>
                                      <a:gd name="T0" fmla="*/ 163 w 556"/>
                                      <a:gd name="T1" fmla="*/ 1 h 769"/>
                                      <a:gd name="T2" fmla="*/ 187 w 556"/>
                                      <a:gd name="T3" fmla="*/ 5 h 769"/>
                                      <a:gd name="T4" fmla="*/ 308 w 556"/>
                                      <a:gd name="T5" fmla="*/ 55 h 769"/>
                                      <a:gd name="T6" fmla="*/ 403 w 556"/>
                                      <a:gd name="T7" fmla="*/ 148 h 769"/>
                                      <a:gd name="T8" fmla="*/ 461 w 556"/>
                                      <a:gd name="T9" fmla="*/ 275 h 769"/>
                                      <a:gd name="T10" fmla="*/ 475 w 556"/>
                                      <a:gd name="T11" fmla="*/ 385 h 769"/>
                                      <a:gd name="T12" fmla="*/ 461 w 556"/>
                                      <a:gd name="T13" fmla="*/ 496 h 769"/>
                                      <a:gd name="T14" fmla="*/ 401 w 556"/>
                                      <a:gd name="T15" fmla="*/ 623 h 769"/>
                                      <a:gd name="T16" fmla="*/ 305 w 556"/>
                                      <a:gd name="T17" fmla="*/ 718 h 769"/>
                                      <a:gd name="T18" fmla="*/ 181 w 556"/>
                                      <a:gd name="T19" fmla="*/ 765 h 769"/>
                                      <a:gd name="T20" fmla="*/ 159 w 556"/>
                                      <a:gd name="T21" fmla="*/ 769 h 769"/>
                                      <a:gd name="T22" fmla="*/ 210 w 556"/>
                                      <a:gd name="T23" fmla="*/ 768 h 769"/>
                                      <a:gd name="T24" fmla="*/ 355 w 556"/>
                                      <a:gd name="T25" fmla="*/ 724 h 769"/>
                                      <a:gd name="T26" fmla="*/ 468 w 556"/>
                                      <a:gd name="T27" fmla="*/ 630 h 769"/>
                                      <a:gd name="T28" fmla="*/ 539 w 556"/>
                                      <a:gd name="T29" fmla="*/ 499 h 769"/>
                                      <a:gd name="T30" fmla="*/ 556 w 556"/>
                                      <a:gd name="T31" fmla="*/ 385 h 769"/>
                                      <a:gd name="T32" fmla="*/ 539 w 556"/>
                                      <a:gd name="T33" fmla="*/ 270 h 769"/>
                                      <a:gd name="T34" fmla="*/ 468 w 556"/>
                                      <a:gd name="T35" fmla="*/ 139 h 769"/>
                                      <a:gd name="T36" fmla="*/ 355 w 556"/>
                                      <a:gd name="T37" fmla="*/ 46 h 769"/>
                                      <a:gd name="T38" fmla="*/ 210 w 556"/>
                                      <a:gd name="T39" fmla="*/ 1 h 769"/>
                                      <a:gd name="T40" fmla="*/ 130 w 556"/>
                                      <a:gd name="T41" fmla="*/ 239 h 769"/>
                                      <a:gd name="T42" fmla="*/ 57 w 556"/>
                                      <a:gd name="T43" fmla="*/ 263 h 769"/>
                                      <a:gd name="T44" fmla="*/ 1 w 556"/>
                                      <a:gd name="T45" fmla="*/ 355 h 769"/>
                                      <a:gd name="T46" fmla="*/ 1 w 556"/>
                                      <a:gd name="T47" fmla="*/ 414 h 769"/>
                                      <a:gd name="T48" fmla="*/ 57 w 556"/>
                                      <a:gd name="T49" fmla="*/ 507 h 769"/>
                                      <a:gd name="T50" fmla="*/ 130 w 556"/>
                                      <a:gd name="T51" fmla="*/ 532 h 769"/>
                                      <a:gd name="T52" fmla="*/ 150 w 556"/>
                                      <a:gd name="T53" fmla="*/ 529 h 769"/>
                                      <a:gd name="T54" fmla="*/ 79 w 556"/>
                                      <a:gd name="T55" fmla="*/ 499 h 769"/>
                                      <a:gd name="T56" fmla="*/ 27 w 556"/>
                                      <a:gd name="T57" fmla="*/ 412 h 769"/>
                                      <a:gd name="T58" fmla="*/ 27 w 556"/>
                                      <a:gd name="T59" fmla="*/ 357 h 769"/>
                                      <a:gd name="T60" fmla="*/ 79 w 556"/>
                                      <a:gd name="T61" fmla="*/ 271 h 769"/>
                                      <a:gd name="T62" fmla="*/ 150 w 556"/>
                                      <a:gd name="T63" fmla="*/ 240 h 769"/>
                                      <a:gd name="T64" fmla="*/ 130 w 556"/>
                                      <a:gd name="T65" fmla="*/ 239 h 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556" h="769">
                                        <a:moveTo>
                                          <a:pt x="172" y="0"/>
                                        </a:moveTo>
                                        <a:lnTo>
                                          <a:pt x="163" y="1"/>
                                        </a:lnTo>
                                        <a:lnTo>
                                          <a:pt x="154" y="1"/>
                                        </a:lnTo>
                                        <a:lnTo>
                                          <a:pt x="187" y="5"/>
                                        </a:lnTo>
                                        <a:lnTo>
                                          <a:pt x="250" y="23"/>
                                        </a:lnTo>
                                        <a:lnTo>
                                          <a:pt x="308" y="55"/>
                                        </a:lnTo>
                                        <a:lnTo>
                                          <a:pt x="360" y="97"/>
                                        </a:lnTo>
                                        <a:lnTo>
                                          <a:pt x="403" y="148"/>
                                        </a:lnTo>
                                        <a:lnTo>
                                          <a:pt x="438" y="209"/>
                                        </a:lnTo>
                                        <a:lnTo>
                                          <a:pt x="461" y="275"/>
                                        </a:lnTo>
                                        <a:lnTo>
                                          <a:pt x="474" y="347"/>
                                        </a:lnTo>
                                        <a:lnTo>
                                          <a:pt x="475" y="385"/>
                                        </a:lnTo>
                                        <a:lnTo>
                                          <a:pt x="474" y="423"/>
                                        </a:lnTo>
                                        <a:lnTo>
                                          <a:pt x="461" y="496"/>
                                        </a:lnTo>
                                        <a:lnTo>
                                          <a:pt x="436" y="563"/>
                                        </a:lnTo>
                                        <a:lnTo>
                                          <a:pt x="401" y="623"/>
                                        </a:lnTo>
                                        <a:lnTo>
                                          <a:pt x="356" y="675"/>
                                        </a:lnTo>
                                        <a:lnTo>
                                          <a:pt x="305" y="718"/>
                                        </a:lnTo>
                                        <a:lnTo>
                                          <a:pt x="245" y="747"/>
                                        </a:lnTo>
                                        <a:lnTo>
                                          <a:pt x="181" y="765"/>
                                        </a:lnTo>
                                        <a:lnTo>
                                          <a:pt x="147" y="768"/>
                                        </a:lnTo>
                                        <a:lnTo>
                                          <a:pt x="159" y="769"/>
                                        </a:lnTo>
                                        <a:lnTo>
                                          <a:pt x="172" y="769"/>
                                        </a:lnTo>
                                        <a:lnTo>
                                          <a:pt x="210" y="768"/>
                                        </a:lnTo>
                                        <a:lnTo>
                                          <a:pt x="287" y="752"/>
                                        </a:lnTo>
                                        <a:lnTo>
                                          <a:pt x="355" y="724"/>
                                        </a:lnTo>
                                        <a:lnTo>
                                          <a:pt x="417" y="681"/>
                                        </a:lnTo>
                                        <a:lnTo>
                                          <a:pt x="468" y="630"/>
                                        </a:lnTo>
                                        <a:lnTo>
                                          <a:pt x="510" y="569"/>
                                        </a:lnTo>
                                        <a:lnTo>
                                          <a:pt x="539" y="499"/>
                                        </a:lnTo>
                                        <a:lnTo>
                                          <a:pt x="555" y="425"/>
                                        </a:lnTo>
                                        <a:lnTo>
                                          <a:pt x="556" y="385"/>
                                        </a:lnTo>
                                        <a:lnTo>
                                          <a:pt x="555" y="346"/>
                                        </a:lnTo>
                                        <a:lnTo>
                                          <a:pt x="539" y="270"/>
                                        </a:lnTo>
                                        <a:lnTo>
                                          <a:pt x="510" y="201"/>
                                        </a:lnTo>
                                        <a:lnTo>
                                          <a:pt x="468" y="139"/>
                                        </a:lnTo>
                                        <a:lnTo>
                                          <a:pt x="417" y="88"/>
                                        </a:lnTo>
                                        <a:lnTo>
                                          <a:pt x="355" y="46"/>
                                        </a:lnTo>
                                        <a:lnTo>
                                          <a:pt x="287" y="17"/>
                                        </a:lnTo>
                                        <a:lnTo>
                                          <a:pt x="210" y="1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  <a:moveTo>
                                          <a:pt x="130" y="239"/>
                                        </a:moveTo>
                                        <a:lnTo>
                                          <a:pt x="105" y="240"/>
                                        </a:lnTo>
                                        <a:lnTo>
                                          <a:pt x="57" y="263"/>
                                        </a:lnTo>
                                        <a:lnTo>
                                          <a:pt x="22" y="302"/>
                                        </a:lnTo>
                                        <a:lnTo>
                                          <a:pt x="1" y="355"/>
                                        </a:lnTo>
                                        <a:lnTo>
                                          <a:pt x="0" y="385"/>
                                        </a:lnTo>
                                        <a:lnTo>
                                          <a:pt x="1" y="414"/>
                                        </a:lnTo>
                                        <a:lnTo>
                                          <a:pt x="22" y="467"/>
                                        </a:lnTo>
                                        <a:lnTo>
                                          <a:pt x="57" y="507"/>
                                        </a:lnTo>
                                        <a:lnTo>
                                          <a:pt x="105" y="529"/>
                                        </a:lnTo>
                                        <a:lnTo>
                                          <a:pt x="130" y="532"/>
                                        </a:lnTo>
                                        <a:lnTo>
                                          <a:pt x="141" y="530"/>
                                        </a:lnTo>
                                        <a:lnTo>
                                          <a:pt x="150" y="529"/>
                                        </a:lnTo>
                                        <a:lnTo>
                                          <a:pt x="124" y="524"/>
                                        </a:lnTo>
                                        <a:lnTo>
                                          <a:pt x="79" y="499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27" y="412"/>
                                        </a:lnTo>
                                        <a:lnTo>
                                          <a:pt x="24" y="385"/>
                                        </a:lnTo>
                                        <a:lnTo>
                                          <a:pt x="27" y="357"/>
                                        </a:lnTo>
                                        <a:lnTo>
                                          <a:pt x="45" y="310"/>
                                        </a:lnTo>
                                        <a:lnTo>
                                          <a:pt x="79" y="271"/>
                                        </a:lnTo>
                                        <a:lnTo>
                                          <a:pt x="124" y="245"/>
                                        </a:lnTo>
                                        <a:lnTo>
                                          <a:pt x="150" y="240"/>
                                        </a:lnTo>
                                        <a:lnTo>
                                          <a:pt x="141" y="239"/>
                                        </a:lnTo>
                                        <a:lnTo>
                                          <a:pt x="13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804" name="Freeform 824"/>
                          <wps:cNvSpPr>
                            <a:spLocks/>
                          </wps:cNvSpPr>
                          <wps:spPr bwMode="auto">
                            <a:xfrm rot="1455503">
                              <a:off x="209550" y="195262"/>
                              <a:ext cx="459198" cy="197367"/>
                            </a:xfrm>
                            <a:custGeom>
                              <a:avLst/>
                              <a:gdLst>
                                <a:gd name="T0" fmla="*/ 85 w 1740"/>
                                <a:gd name="T1" fmla="*/ 0 h 748"/>
                                <a:gd name="T2" fmla="*/ 64 w 1740"/>
                                <a:gd name="T3" fmla="*/ 44 h 748"/>
                                <a:gd name="T4" fmla="*/ 33 w 1740"/>
                                <a:gd name="T5" fmla="*/ 136 h 748"/>
                                <a:gd name="T6" fmla="*/ 11 w 1740"/>
                                <a:gd name="T7" fmla="*/ 230 h 748"/>
                                <a:gd name="T8" fmla="*/ 1 w 1740"/>
                                <a:gd name="T9" fmla="*/ 326 h 748"/>
                                <a:gd name="T10" fmla="*/ 0 w 1740"/>
                                <a:gd name="T11" fmla="*/ 373 h 748"/>
                                <a:gd name="T12" fmla="*/ 1 w 1740"/>
                                <a:gd name="T13" fmla="*/ 422 h 748"/>
                                <a:gd name="T14" fmla="*/ 11 w 1740"/>
                                <a:gd name="T15" fmla="*/ 518 h 748"/>
                                <a:gd name="T16" fmla="*/ 33 w 1740"/>
                                <a:gd name="T17" fmla="*/ 612 h 748"/>
                                <a:gd name="T18" fmla="*/ 64 w 1740"/>
                                <a:gd name="T19" fmla="*/ 703 h 748"/>
                                <a:gd name="T20" fmla="*/ 85 w 1740"/>
                                <a:gd name="T21" fmla="*/ 748 h 748"/>
                                <a:gd name="T22" fmla="*/ 1654 w 1740"/>
                                <a:gd name="T23" fmla="*/ 748 h 748"/>
                                <a:gd name="T24" fmla="*/ 1674 w 1740"/>
                                <a:gd name="T25" fmla="*/ 703 h 748"/>
                                <a:gd name="T26" fmla="*/ 1706 w 1740"/>
                                <a:gd name="T27" fmla="*/ 612 h 748"/>
                                <a:gd name="T28" fmla="*/ 1727 w 1740"/>
                                <a:gd name="T29" fmla="*/ 518 h 748"/>
                                <a:gd name="T30" fmla="*/ 1738 w 1740"/>
                                <a:gd name="T31" fmla="*/ 422 h 748"/>
                                <a:gd name="T32" fmla="*/ 1740 w 1740"/>
                                <a:gd name="T33" fmla="*/ 373 h 748"/>
                                <a:gd name="T34" fmla="*/ 1738 w 1740"/>
                                <a:gd name="T35" fmla="*/ 326 h 748"/>
                                <a:gd name="T36" fmla="*/ 1727 w 1740"/>
                                <a:gd name="T37" fmla="*/ 230 h 748"/>
                                <a:gd name="T38" fmla="*/ 1706 w 1740"/>
                                <a:gd name="T39" fmla="*/ 136 h 748"/>
                                <a:gd name="T40" fmla="*/ 1674 w 1740"/>
                                <a:gd name="T41" fmla="*/ 44 h 748"/>
                                <a:gd name="T42" fmla="*/ 1654 w 1740"/>
                                <a:gd name="T43" fmla="*/ 0 h 748"/>
                                <a:gd name="T44" fmla="*/ 85 w 1740"/>
                                <a:gd name="T45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40" h="748">
                                  <a:moveTo>
                                    <a:pt x="85" y="0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" y="422"/>
                                  </a:lnTo>
                                  <a:lnTo>
                                    <a:pt x="11" y="518"/>
                                  </a:lnTo>
                                  <a:lnTo>
                                    <a:pt x="33" y="612"/>
                                  </a:lnTo>
                                  <a:lnTo>
                                    <a:pt x="64" y="703"/>
                                  </a:lnTo>
                                  <a:lnTo>
                                    <a:pt x="85" y="748"/>
                                  </a:lnTo>
                                  <a:lnTo>
                                    <a:pt x="1654" y="748"/>
                                  </a:lnTo>
                                  <a:lnTo>
                                    <a:pt x="1674" y="703"/>
                                  </a:lnTo>
                                  <a:lnTo>
                                    <a:pt x="1706" y="612"/>
                                  </a:lnTo>
                                  <a:lnTo>
                                    <a:pt x="1727" y="518"/>
                                  </a:lnTo>
                                  <a:lnTo>
                                    <a:pt x="1738" y="422"/>
                                  </a:lnTo>
                                  <a:lnTo>
                                    <a:pt x="1740" y="373"/>
                                  </a:lnTo>
                                  <a:lnTo>
                                    <a:pt x="1738" y="326"/>
                                  </a:lnTo>
                                  <a:lnTo>
                                    <a:pt x="1727" y="230"/>
                                  </a:lnTo>
                                  <a:lnTo>
                                    <a:pt x="1706" y="136"/>
                                  </a:lnTo>
                                  <a:lnTo>
                                    <a:pt x="1674" y="44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5" name="Freeform 834"/>
                        <wps:cNvSpPr>
                          <a:spLocks/>
                        </wps:cNvSpPr>
                        <wps:spPr bwMode="auto">
                          <a:xfrm rot="1455503">
                            <a:off x="319087" y="85725"/>
                            <a:ext cx="91840" cy="89712"/>
                          </a:xfrm>
                          <a:custGeom>
                            <a:avLst/>
                            <a:gdLst>
                              <a:gd name="T0" fmla="*/ 260 w 350"/>
                              <a:gd name="T1" fmla="*/ 262 h 338"/>
                              <a:gd name="T2" fmla="*/ 227 w 350"/>
                              <a:gd name="T3" fmla="*/ 289 h 338"/>
                              <a:gd name="T4" fmla="*/ 160 w 350"/>
                              <a:gd name="T5" fmla="*/ 325 h 338"/>
                              <a:gd name="T6" fmla="*/ 96 w 350"/>
                              <a:gd name="T7" fmla="*/ 338 h 338"/>
                              <a:gd name="T8" fmla="*/ 54 w 350"/>
                              <a:gd name="T9" fmla="*/ 330 h 338"/>
                              <a:gd name="T10" fmla="*/ 31 w 350"/>
                              <a:gd name="T11" fmla="*/ 317 h 338"/>
                              <a:gd name="T12" fmla="*/ 22 w 350"/>
                              <a:gd name="T13" fmla="*/ 308 h 338"/>
                              <a:gd name="T14" fmla="*/ 14 w 350"/>
                              <a:gd name="T15" fmla="*/ 298 h 338"/>
                              <a:gd name="T16" fmla="*/ 4 w 350"/>
                              <a:gd name="T17" fmla="*/ 273 h 338"/>
                              <a:gd name="T18" fmla="*/ 0 w 350"/>
                              <a:gd name="T19" fmla="*/ 232 h 338"/>
                              <a:gd name="T20" fmla="*/ 18 w 350"/>
                              <a:gd name="T21" fmla="*/ 169 h 338"/>
                              <a:gd name="T22" fmla="*/ 60 w 350"/>
                              <a:gd name="T23" fmla="*/ 105 h 338"/>
                              <a:gd name="T24" fmla="*/ 91 w 350"/>
                              <a:gd name="T25" fmla="*/ 76 h 338"/>
                              <a:gd name="T26" fmla="*/ 123 w 350"/>
                              <a:gd name="T27" fmla="*/ 49 h 338"/>
                              <a:gd name="T28" fmla="*/ 190 w 350"/>
                              <a:gd name="T29" fmla="*/ 12 h 338"/>
                              <a:gd name="T30" fmla="*/ 254 w 350"/>
                              <a:gd name="T31" fmla="*/ 0 h 338"/>
                              <a:gd name="T32" fmla="*/ 296 w 350"/>
                              <a:gd name="T33" fmla="*/ 7 h 338"/>
                              <a:gd name="T34" fmla="*/ 319 w 350"/>
                              <a:gd name="T35" fmla="*/ 20 h 338"/>
                              <a:gd name="T36" fmla="*/ 328 w 350"/>
                              <a:gd name="T37" fmla="*/ 29 h 338"/>
                              <a:gd name="T38" fmla="*/ 336 w 350"/>
                              <a:gd name="T39" fmla="*/ 40 h 338"/>
                              <a:gd name="T40" fmla="*/ 346 w 350"/>
                              <a:gd name="T41" fmla="*/ 64 h 338"/>
                              <a:gd name="T42" fmla="*/ 350 w 350"/>
                              <a:gd name="T43" fmla="*/ 105 h 338"/>
                              <a:gd name="T44" fmla="*/ 332 w 350"/>
                              <a:gd name="T45" fmla="*/ 169 h 338"/>
                              <a:gd name="T46" fmla="*/ 291 w 350"/>
                              <a:gd name="T47" fmla="*/ 232 h 338"/>
                              <a:gd name="T48" fmla="*/ 260 w 350"/>
                              <a:gd name="T49" fmla="*/ 262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260" y="262"/>
                                </a:moveTo>
                                <a:lnTo>
                                  <a:pt x="227" y="289"/>
                                </a:lnTo>
                                <a:lnTo>
                                  <a:pt x="160" y="325"/>
                                </a:lnTo>
                                <a:lnTo>
                                  <a:pt x="96" y="338"/>
                                </a:lnTo>
                                <a:lnTo>
                                  <a:pt x="54" y="330"/>
                                </a:lnTo>
                                <a:lnTo>
                                  <a:pt x="31" y="317"/>
                                </a:lnTo>
                                <a:lnTo>
                                  <a:pt x="22" y="308"/>
                                </a:lnTo>
                                <a:lnTo>
                                  <a:pt x="14" y="298"/>
                                </a:lnTo>
                                <a:lnTo>
                                  <a:pt x="4" y="273"/>
                                </a:lnTo>
                                <a:lnTo>
                                  <a:pt x="0" y="232"/>
                                </a:lnTo>
                                <a:lnTo>
                                  <a:pt x="18" y="169"/>
                                </a:lnTo>
                                <a:lnTo>
                                  <a:pt x="60" y="105"/>
                                </a:lnTo>
                                <a:lnTo>
                                  <a:pt x="91" y="76"/>
                                </a:lnTo>
                                <a:lnTo>
                                  <a:pt x="123" y="49"/>
                                </a:lnTo>
                                <a:lnTo>
                                  <a:pt x="190" y="12"/>
                                </a:lnTo>
                                <a:lnTo>
                                  <a:pt x="254" y="0"/>
                                </a:lnTo>
                                <a:lnTo>
                                  <a:pt x="296" y="7"/>
                                </a:lnTo>
                                <a:lnTo>
                                  <a:pt x="319" y="20"/>
                                </a:lnTo>
                                <a:lnTo>
                                  <a:pt x="328" y="29"/>
                                </a:lnTo>
                                <a:lnTo>
                                  <a:pt x="336" y="40"/>
                                </a:lnTo>
                                <a:lnTo>
                                  <a:pt x="346" y="64"/>
                                </a:lnTo>
                                <a:lnTo>
                                  <a:pt x="350" y="105"/>
                                </a:lnTo>
                                <a:lnTo>
                                  <a:pt x="332" y="169"/>
                                </a:lnTo>
                                <a:lnTo>
                                  <a:pt x="291" y="232"/>
                                </a:lnTo>
                                <a:lnTo>
                                  <a:pt x="26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5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107400</wp14:pctWidth>
              </wp14:sizeRelH>
              <wp14:sizeRelV relativeFrom="page">
                <wp14:pctHeight>113700</wp14:pctHeight>
              </wp14:sizeRelV>
            </wp:anchor>
          </w:drawing>
        </mc:Choice>
        <mc:Fallback>
          <w:pict>
            <v:group w14:anchorId="498AA1D4" id="Group 7" o:spid="_x0000_s1026" style="position:absolute;margin-left:0;margin-top:0;width:657.35pt;height:900.85pt;z-index:251659264;mso-width-percent:1074;mso-height-percent:1137;mso-left-percent:-133;mso-top-percent:-125;mso-position-horizontal-relative:page;mso-position-vertical-relative:page;mso-width-percent:1074;mso-height-percent:1137;mso-left-percent:-133;mso-top-percent:-125" coordsize="83439,1144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B4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HCAAAAAFJn&#10;aHRsb25nAAAC7g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I4QklNBAwAAAAAC+MAAAABAAAAoAAAAGAAAAHgAAC0AAAAC8cAGAAB/9j/7QAMQWRvYmVfQ00A&#10;Af/uAA5BZG9iZQBkgAAAAAH/2wCEAAwICAgJCAwJCQwRCwoLERUPDAwPFRgTExUTExgRDAwMDAwM&#10;EQwMDAwMDAwMDAwMDAwMDAwMDAwMDAwMDAwMDAwBDQsLDQ4NEA4OEBQODg4UFA4ODg4UEQwMDAwM&#10;EREMDAwMDAwRDAwMDAwMDAwMDAwMDAwMDAwMDAwMDAwMDAwMDP/AABEIAG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">
              <v:group id="Group 8" o:spid="_x0000_s1027" style="position:absolute;left:15011;width:4572;height:114408" coordsize="4572,1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7" o:spid="_x0000_s1028" style="position:absolute;top:95;width:4572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" fillcolor="#fffdb7 [3209]" stroked="f" strokecolor="#4a7ebb" strokeweight="1.5pt">
                  <v:shadow opacity="22938f" offset="0"/>
                  <v:textbox inset=",7.2pt,,7.2pt"/>
                </v:rect>
                <v:rect id="Rectangle 12" o:spid="_x0000_s1029" style="position:absolute;left:2762;width:914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" fillcolor="white [3212]" stroked="f" strokecolor="#4a7ebb" strokeweight="1.5pt">
                  <v:shadow opacity="22938f" offset="0"/>
                  <v:textbox inset=",7.2pt,,7.2pt"/>
                </v:rect>
              </v:group>
              <v:roundrect id="AutoShape 2" o:spid="_x0000_s1030" alt="Large grid" style="position:absolute;top:17068;width:83439;height:1371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" fillcolor="#fffdb7 [3209]" stroked="f">
                <v:fill r:id="rId2" o:title="" color2="white [3212]" type="pattern"/>
                <v:textbox inset=",7.2pt,,7.2pt"/>
              </v:roundrect>
              <v:roundrect id="AutoShape 6" o:spid="_x0000_s1031" alt="bear.jpg" style="position:absolute;left:4038;top:17068;width:22860;height:1371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" strokecolor="#4fc3f7 [3215]" strokeweight="1.5pt">
                <v:fill r:id="rId3" o:title="bear" recolor="t" type="frame"/>
                <v:shadow on="t" opacity="22938f" offset="0"/>
                <v:textbox inset=",7.2pt,,7.2pt"/>
              </v:roundrect>
              <v:group id="Group 24" o:spid="_x0000_s1032" style="position:absolute;left:68961;top:20574;width:5832;height:11844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oup 25" o:spid="_x0000_s1033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34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820" o:spid="_x0000_s1035" style="position:absolute;left:47;width:5215;height:13572;rotation:1589797fd;visibility:visible;mso-wrap-style:square;v-text-anchor:top" coordsize="1978,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" path="m966,l919,2,828,12,739,31,651,58,567,94r-80,44l409,189r-71,58l273,310r-61,68l158,453r-47,78l71,613,40,700,18,789,5,881,3,927,,968r2,82l9,1131r16,81l48,1290r28,76l111,1441r42,69l199,1578r52,64l306,1700r62,54l433,1803r69,44l575,1885r76,31l691,1927r18,3l732,1945r13,24l748,1998r-4,52l736,2121r5,28l741,2664r1,1033l737,4209r-24,16l666,4258r-41,39l589,4340r-45,72l504,4518r-18,111l492,4741r22,81l536,4874r28,49l600,4968r21,22l657,5026r84,60l834,5126r99,20l1035,5148r101,-20l1229,5090r84,-58l1349,4994r19,-19l1402,4932r41,-68l1477,4764r13,-104l1481,4555r-29,-102l1402,4360r-68,-81l1291,4245r-18,-7l1248,4217r-13,-27l1230,4158r2,-52l1237,4035r-3,-33l1233,2973r1,-1030l1278,1931r87,-30l1447,1863r78,-47l1598,1762r69,-59l1729,1637r56,-71l1836,1490r42,-80l1914,1327r29,-86l1963,1153r12,-90l1978,972r-8,-91l1962,835r-6,-41l1938,714r-26,-77l1880,562r-39,-73l1796,421r-49,-65l1691,297r-58,-57l1568,190r-67,-46l1430,104,1357,70,1279,43,1201,21,1119,8,1078,4,1021,,966,r,xm989,4616r9,2l1010,4628r6,19l1003,4671r-18,6l971,4670r-8,-8l959,4656r,-16l968,4625r13,-8l989,4616xe" stroked="f">
                      <v:path arrowok="t" o:connecttype="custom" o:connectlocs="218294,3164;149484,24784;89110,65123;41655,119436;10546,184559;791,244408;2373,298194;20037,360153;52464,416048;97020,462451;151593,496990;186921,508855;197203,526783;195357,566595;194303,1109725;164775,1132926;132875,1191194;135511,1271345;158184,1309839;195357,1340950;272867,1357297;346159,1326713;369623,1300347;392824,1228633;369623,1149537;335614,1117371;324277,1096278;325332,1055148;336932,509118;402051,478798;455834,431604;495116,371754;517525,303994;519371,232280;510934,188250;485361,128927;445815,78306;395724,37966;337196,11337;284204,1055;254676,0;266276,1220196;259685,1233115;252831,1227579;258631,1217296" o:connectangles="0,0,0,0,0,0,0,0,0,0,0,0,0,0,0,0,0,0,0,0,0,0,0,0,0,0,0,0,0,0,0,0,0,0,0,0,0,0,0,0,0,0,0,0,0"/>
                      <o:lock v:ext="edit" verticies="t"/>
                    </v:shape>
                    <v:group id="Group 28" o:spid="_x0000_s1036" style="position:absolute;top:666;width:6687;height:12425" coordsize="6687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oup 29" o:spid="_x0000_s1037" style="position:absolute;left:952;width:5735;height:12424" coordsize="5734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821" o:spid="_x0000_s1038" style="position:absolute;left:1143;width:4591;height:4591;rotation:1589797fd;visibility:visible;mso-wrap-style:square;v-text-anchor:top" coordsize="174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" path="m1740,868r-2,46l1729,1001r-17,86l1687,1168r-34,79l1613,1320r-46,70l1514,1454r-60,58l1390,1567r-70,46l1247,1653r-78,34l1086,1711r-83,18l915,1738r-45,l824,1738r-87,-9l652,1711r-82,-24l493,1653r-75,-40l348,1567r-63,-55l226,1454r-53,-64l125,1320,85,1247,53,1168,27,1087,9,1001,1,914,,868,1,824,9,737,27,652,53,570,85,491r40,-73l173,348r53,-64l285,224r63,-53l418,125,493,85,570,51,652,27,737,9,824,r46,l915,r88,9l1086,27r83,24l1247,85r73,40l1390,171r64,53l1514,284r53,64l1613,418r40,73l1687,570r25,82l1729,737r9,87l1740,868xe" fillcolor="#4fc3f7 [3215]" stroked="f">
                          <v:path arrowok="t" o:connecttype="custom" o:connectlocs="458670,241446;451809,287146;436238,329412;413542,367188;383721,399416;348357,426097;308507,445645;264699,456740;229599,459117;194499,456740;150427,445645;110313,426097;75213,399416;45656,367188;22432,329412;7125,287146;264,241446;264,217671;7125,172235;22432,129705;45656,91929;75213,59173;110313,33020;150427,13472;194499,2377;229599,0;264699,2377;308507,13472;348357,33020;383721,59173;413542,91929;436238,129705;451809,172235;458670,217671" o:connectangles="0,0,0,0,0,0,0,0,0,0,0,0,0,0,0,0,0,0,0,0,0,0,0,0,0,0,0,0,0,0,0,0,0,0"/>
                        </v:shape>
                        <v:shape id="Freeform 822" o:spid="_x0000_s1039" style="position:absolute;top:2809;width:2037;height:9615;rotation:1589797fd;visibility:visible;mso-wrap-style:square;v-text-anchor:top" coordsize="769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" path="m378,l352,1,310,19,276,53,258,95r-1,26l257,2896r-29,12l176,2936r-47,35l88,3014r-34,47l28,3113r-18,56l1,3228,,3259r1,39l17,3372r28,70l88,3503r51,53l201,3597r69,30l345,3642r40,2l423,3642r77,-15l568,3597r62,-41l681,3503r42,-61l752,3372r16,-74l769,3259r-1,-31l759,3169r-18,-56l715,3061r-35,-47l640,2971r-46,-35l541,2908r-29,-12l512,121,511,95,493,53,459,19,416,1,391,,378,xm385,3112r29,2l467,3136r39,40l529,3229r1,30l529,3289r-23,52l467,3380r-53,23l385,3405r-30,-2l302,3380r-40,-39l240,3289r-3,-30l240,3229r22,-53l302,3136r53,-22l385,3112xe" fillcolor="#4fc3f7 [3215]" stroked="f">
                          <v:path arrowok="t" o:connecttype="custom" o:connectlocs="93258,264;73122,13985;68089,31927;60405,767306;34177,783929;14307,807676;2649,836173;0,859921;4504,889737;23314,924303;53252,949106;91403,960979;112068,960979;150484,949106;180422,924303;199232,889737;203736,859921;201087,836173;189429,807676;169559,783929;143331,767306;135647,31927;130614,13985;110213,264;100146,0;109684,821661;134058,838020;140416,859921;134058,881557;109684,897917;94052,897917;69413,881557;62790,859921;69413,838020;94052,821661" o:connectangles="0,0,0,0,0,0,0,0,0,0,0,0,0,0,0,0,0,0,0,0,0,0,0,0,0,0,0,0,0,0,0,0,0,0,0"/>
                          <o:lock v:ext="edit" verticies="t"/>
                        </v:shape>
                      </v:group>
                      <v:group id="Group 800" o:spid="_x0000_s1040" style="position:absolute;top:428;width:6549;height:11837" coordsize="6549,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    <v:shape id="Freeform 823" o:spid="_x0000_s1041" style="position:absolute;left:2190;top:3762;width:275;height:6438;rotation:1589797fd;visibility:visible;mso-wrap-style:square;v-text-anchor:top" coordsize="10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" path="m100,l50,6,,10,,2416r26,3l76,2429r24,9l100,xm,2424r,1l7,2427r8,1l7,2425,,2424xe" fillcolor="#076d9b [1615]" stroked="f">
                          <v:path arrowok="t" o:connecttype="custom" o:connectlocs="27446,0;13723,1584;0,2641;0,638009;7136,638802;20859,641442;27446,643819;27446,0;0,640122;0,640386;1921,640914;4117,641178;1921,640386;0,640122" o:connectangles="0,0,0,0,0,0,0,0,0,0,0,0,0,0"/>
                          <o:lock v:ext="edit" verticies="t"/>
                        </v:shape>
                        <v:shape id="Freeform 832" o:spid="_x0000_s1042" style="position:absolute;left:4048;width:2501;height:4591;rotation:1589797fd;visibility:visible;mso-wrap-style:square;v-text-anchor:top" coordsize="95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" path="m80,l41,,3,4,38,7r67,16l171,46r62,30l293,111r56,42l402,201r48,53l516,343r70,134l635,626r20,118l662,827r1,41l662,911r-7,83l635,1114r-49,148l515,1396r-66,88l400,1538r-52,48l291,1627r-59,36l169,1693r-66,22l34,1731,,1734r40,4l80,1738r45,l213,1729r83,-18l379,1687r78,-34l530,1613r70,-46l664,1512r60,-58l777,1390r46,-70l863,1247r34,-79l922,1087r17,-86l948,914r2,-46l948,824r-9,-87l922,652,897,570,863,491,823,418,777,348,724,284,664,224,600,171,530,125,457,85,379,51,296,27,213,9,125,,80,xe" fillcolor="#076d9b [1615]" stroked="f">
                          <v:path arrowok="t" o:connecttype="custom" o:connectlocs="10797,0;10007,1849;45033,12152;77162,29322;105867,53097;135889,90608;167228,165367;174339,218464;174339,240653;167228,294279;135626,368773;105341,406284;76635,429795;44506,447230;8954,457268;10534,459117;32919,459117;77952,451985;120352,436663;158011,413945;190667,384094;216738,348696;236226,308544;247287,264428;250184,229294;247287,194689;236226,150573;216738,110421;190667,75023;158011,45172;120352,22454;77952,7132;32919,0" o:connectangles="0,0,0,0,0,0,0,0,0,0,0,0,0,0,0,0,0,0,0,0,0,0,0,0,0,0,0,0,0,0,0,0,0"/>
                        </v:shape>
                        <v:shape id="Freeform 833" o:spid="_x0000_s1043" style="position:absolute;top:9810;width:1467;height:2027;rotation:1589797fd;visibility:visible;mso-wrap-style:square;v-text-anchor:top" coordsize="55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" path="m172,r-9,1l154,1r33,4l250,23r58,32l360,97r43,51l438,209r23,66l474,347r1,38l474,423r-13,73l436,563r-35,60l356,675r-51,43l245,747r-64,18l147,768r12,1l172,769r38,-1l287,752r68,-28l417,681r51,-51l510,569r29,-70l555,425r1,-40l555,346,539,270,510,201,468,139,417,88,355,46,287,17,210,1,172,xm130,239r-25,1l57,263,22,302,1,355,,385r1,29l22,467r35,40l105,529r25,3l141,530r9,-1l124,524,79,499,45,461,27,412,24,385r3,-28l45,310,79,271r45,-26l150,240r-9,-1l130,239xe" fillcolor="#076d9b [1615]" stroked="f">
                          <v:path arrowok="t" o:connecttype="custom" o:connectlocs="43017,264;49351,1318;81283,14493;106354,39001;121661,72467;125356,101454;121661,130705;105826,164171;80491,189206;47767,201591;41961,202645;55420,202381;93687,190787;123508,166016;142246,131495;146732,101454;142246,71150;123508,36629;93687,12122;55420,264;34308,62981;15043,69305;264,93549;264,109096;15043,133603;34308,140191;39586,139401;20849,131495;7125,108569;7125,94076;20849,71413;39586,63244;34308,62981" o:connectangles="0,0,0,0,0,0,0,0,0,0,0,0,0,0,0,0,0,0,0,0,0,0,0,0,0,0,0,0,0,0,0,0,0"/>
                          <o:lock v:ext="edit" verticies="t"/>
                        </v:shape>
                      </v:group>
                    </v:group>
                  </v:group>
                  <v:shape id="Freeform 824" o:spid="_x0000_s1044" style="position:absolute;left:2095;top:1952;width:4592;height:1974;rotation:1589797fd;visibility:visible;mso-wrap-style:square;v-text-anchor:top" coordsize="174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" path="m85,l64,44,33,136,11,230,1,326,,373r1,49l11,518r22,94l64,703r21,45l1654,748r20,-45l1706,612r21,-94l1738,422r2,-49l1738,326r-11,-96l1706,136,1674,44,1654,,85,xe" fillcolor="#e298e8 [3208]" stroked="f">
                    <v:path arrowok="t" o:connecttype="custom" o:connectlocs="22432,0;16890,11610;8709,35885;2903,60688;264,86018;0,98420;264,111349;2903,136679;8709,161482;16890,185493;22432,197367;436502,197367;441780,185493;450225,161482;455767,136679;458670,111349;459198,98420;458670,86018;455767,60688;450225,35885;441780,11610;436502,0;22432,0" o:connectangles="0,0,0,0,0,0,0,0,0,0,0,0,0,0,0,0,0,0,0,0,0,0,0"/>
                  </v:shape>
                </v:group>
                <v:shape id="Freeform 834" o:spid="_x0000_s1045" style="position:absolute;left:3190;top:857;width:919;height:897;rotation:1589797fd;visibility:visible;mso-wrap-style:square;v-text-anchor:top" coordsize="35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" path="m260,262r-33,27l160,325,96,338,54,330,31,317r-9,-9l14,298,4,273,,232,18,169,60,105,91,76,123,49,190,12,254,r42,7l319,20r9,9l336,40r10,24l350,105r-18,64l291,232r-31,30xe" fillcolor="#e1f5fe" stroked="f">
                  <v:path arrowok="t" o:connecttype="custom" o:connectlocs="68224,69540;59565,76706;41984,86262;25190,89712;14170,87589;8134,84138;5773,81749;3674,79095;1050,72460;0,61577;4723,44856;15744,27869;23878,20172;32275,13006;49856,3185;66650,0;77670,1858;83706,5308;86067,7697;88166,10617;90790,16987;91840,27869;87117,44856;76358,61577;68224,69540" o:connectangles="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36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14017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A656A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22770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C6131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450F7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33596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C6917"/>
    <w:multiLevelType w:val="multilevel"/>
    <w:tmpl w:val="C47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E422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50ED8"/>
    <w:multiLevelType w:val="multilevel"/>
    <w:tmpl w:val="39C0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3D"/>
    <w:rsid w:val="0006085C"/>
    <w:rsid w:val="00073EB8"/>
    <w:rsid w:val="00095E95"/>
    <w:rsid w:val="000A59DC"/>
    <w:rsid w:val="001B318D"/>
    <w:rsid w:val="001E1751"/>
    <w:rsid w:val="002060FE"/>
    <w:rsid w:val="0021069F"/>
    <w:rsid w:val="002C2B68"/>
    <w:rsid w:val="002C3147"/>
    <w:rsid w:val="003729F6"/>
    <w:rsid w:val="003E2623"/>
    <w:rsid w:val="003F2C8A"/>
    <w:rsid w:val="00402A8C"/>
    <w:rsid w:val="00417FC6"/>
    <w:rsid w:val="00464CAD"/>
    <w:rsid w:val="004E6F3C"/>
    <w:rsid w:val="005063C9"/>
    <w:rsid w:val="00516635"/>
    <w:rsid w:val="0053644E"/>
    <w:rsid w:val="005438EC"/>
    <w:rsid w:val="005C0443"/>
    <w:rsid w:val="005E0CB9"/>
    <w:rsid w:val="00684A2F"/>
    <w:rsid w:val="006A7F66"/>
    <w:rsid w:val="00710724"/>
    <w:rsid w:val="007515D7"/>
    <w:rsid w:val="007E740D"/>
    <w:rsid w:val="00824124"/>
    <w:rsid w:val="00842C8E"/>
    <w:rsid w:val="008556FE"/>
    <w:rsid w:val="0089746C"/>
    <w:rsid w:val="008A7BCF"/>
    <w:rsid w:val="008D3B9E"/>
    <w:rsid w:val="008D5415"/>
    <w:rsid w:val="009114C7"/>
    <w:rsid w:val="009171BC"/>
    <w:rsid w:val="00952770"/>
    <w:rsid w:val="00A20A28"/>
    <w:rsid w:val="00A3434B"/>
    <w:rsid w:val="00AA31EF"/>
    <w:rsid w:val="00B01171"/>
    <w:rsid w:val="00B60928"/>
    <w:rsid w:val="00B84D2B"/>
    <w:rsid w:val="00BB6AD7"/>
    <w:rsid w:val="00BD00C8"/>
    <w:rsid w:val="00BD213F"/>
    <w:rsid w:val="00BF1BA9"/>
    <w:rsid w:val="00C10371"/>
    <w:rsid w:val="00C2772C"/>
    <w:rsid w:val="00C51666"/>
    <w:rsid w:val="00C6208E"/>
    <w:rsid w:val="00CF36E6"/>
    <w:rsid w:val="00D11B68"/>
    <w:rsid w:val="00D74477"/>
    <w:rsid w:val="00DB5EB4"/>
    <w:rsid w:val="00DC2D3D"/>
    <w:rsid w:val="00DC3F1C"/>
    <w:rsid w:val="00E1604E"/>
    <w:rsid w:val="00E27D24"/>
    <w:rsid w:val="00E34AE8"/>
    <w:rsid w:val="00E4151A"/>
    <w:rsid w:val="00E42D77"/>
    <w:rsid w:val="00E60475"/>
    <w:rsid w:val="00EF0EBD"/>
    <w:rsid w:val="00F035A0"/>
    <w:rsid w:val="00F310C1"/>
    <w:rsid w:val="00F458F0"/>
    <w:rsid w:val="00F469C5"/>
    <w:rsid w:val="00F60A47"/>
    <w:rsid w:val="00FC0985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8D"/>
    <w:pPr>
      <w:spacing w:after="160" w:line="259" w:lineRule="auto"/>
    </w:pPr>
    <w:rPr>
      <w:color w:val="656565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4C7"/>
    <w:pPr>
      <w:keepNext/>
      <w:spacing w:after="80" w:line="240" w:lineRule="auto"/>
      <w:outlineLvl w:val="0"/>
    </w:pPr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7E7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18D"/>
    <w:rPr>
      <w:color w:val="656565" w:themeColor="text1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7E7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18D"/>
    <w:rPr>
      <w:color w:val="656565" w:themeColor="text1"/>
      <w:sz w:val="22"/>
      <w:lang w:val="en-US"/>
    </w:rPr>
  </w:style>
  <w:style w:type="paragraph" w:styleId="ListParagraph">
    <w:name w:val="List Paragraph"/>
    <w:basedOn w:val="Normal"/>
    <w:uiPriority w:val="34"/>
    <w:semiHidden/>
    <w:rsid w:val="00E415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10C1"/>
    <w:pPr>
      <w:spacing w:after="0" w:line="680" w:lineRule="exact"/>
      <w:contextualSpacing/>
    </w:pPr>
    <w:rPr>
      <w:rFonts w:ascii="Comic Sans MS" w:eastAsiaTheme="majorEastAsia" w:hAnsi="Comic Sans MS" w:cstheme="majorBidi"/>
      <w:b/>
      <w:color w:val="4FC3F7" w:themeColor="text2"/>
      <w:spacing w:val="-5"/>
      <w:kern w:val="28"/>
      <w:sz w:val="68"/>
      <w:szCs w:val="6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310C1"/>
    <w:rPr>
      <w:rFonts w:ascii="Comic Sans MS" w:eastAsiaTheme="majorEastAsia" w:hAnsi="Comic Sans MS" w:cstheme="majorBidi"/>
      <w:b/>
      <w:color w:val="4FC3F7" w:themeColor="text2"/>
      <w:spacing w:val="-5"/>
      <w:kern w:val="28"/>
      <w:sz w:val="68"/>
      <w:szCs w:val="6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14C7"/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  <w:lang w:val="en-US"/>
    </w:rPr>
  </w:style>
  <w:style w:type="paragraph" w:customStyle="1" w:styleId="checkboxindent">
    <w:name w:val="checkbox indent"/>
    <w:basedOn w:val="Normal"/>
    <w:qFormat/>
    <w:rsid w:val="009114C7"/>
    <w:pPr>
      <w:spacing w:after="120"/>
      <w:ind w:left="360" w:hanging="360"/>
      <w:contextualSpacing/>
    </w:pPr>
  </w:style>
  <w:style w:type="paragraph" w:customStyle="1" w:styleId="Title2">
    <w:name w:val="Title 2"/>
    <w:basedOn w:val="Title"/>
    <w:link w:val="Title2Char"/>
    <w:qFormat/>
    <w:rsid w:val="009114C7"/>
    <w:pPr>
      <w:spacing w:after="600" w:line="240" w:lineRule="auto"/>
    </w:pPr>
    <w:rPr>
      <w:b w:val="0"/>
      <w:caps/>
      <w:sz w:val="48"/>
      <w:szCs w:val="48"/>
    </w:rPr>
  </w:style>
  <w:style w:type="character" w:customStyle="1" w:styleId="Title2Char">
    <w:name w:val="Title 2 Char"/>
    <w:basedOn w:val="TitleChar"/>
    <w:link w:val="Title2"/>
    <w:rsid w:val="009114C7"/>
    <w:rPr>
      <w:rFonts w:ascii="Comic Sans MS" w:eastAsiaTheme="majorEastAsia" w:hAnsi="Comic Sans MS" w:cstheme="majorBidi"/>
      <w:b w:val="0"/>
      <w:caps/>
      <w:color w:val="4FC3F7" w:themeColor="text2"/>
      <w:spacing w:val="-5"/>
      <w:kern w:val="28"/>
      <w:sz w:val="48"/>
      <w:szCs w:val="48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BB6AD7"/>
    <w:rPr>
      <w:color w:val="808080"/>
    </w:rPr>
  </w:style>
  <w:style w:type="paragraph" w:styleId="NoSpacing">
    <w:name w:val="No Spacing"/>
    <w:uiPriority w:val="1"/>
    <w:semiHidden/>
    <w:rsid w:val="00F310C1"/>
    <w:rPr>
      <w:color w:val="656565" w:themeColor="text1"/>
      <w:sz w:val="22"/>
      <w:lang w:val="en-US"/>
    </w:rPr>
  </w:style>
  <w:style w:type="table" w:styleId="TableGrid">
    <w:name w:val="Table Grid"/>
    <w:basedOn w:val="TableNormal"/>
    <w:uiPriority w:val="39"/>
    <w:rsid w:val="0091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87\AppData\Roaming\Microsoft\Templates\Newborn%20baby%20plann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79C5185614FF980AB3E37C596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06C2D-C13C-47C1-B511-8BCAE9078C69}"/>
      </w:docPartPr>
      <w:docPartBody>
        <w:p w:rsidR="00000000" w:rsidRDefault="00540A88">
          <w:pPr>
            <w:pStyle w:val="46879C5185614FF980AB3E37C5962198"/>
          </w:pPr>
          <w:r w:rsidRPr="00F310C1">
            <w:t>Clothing</w:t>
          </w:r>
        </w:p>
      </w:docPartBody>
    </w:docPart>
    <w:docPart>
      <w:docPartPr>
        <w:name w:val="82DFE67F6AB64D7A81826996EC14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CCDD-81D4-40AD-89CA-21724D351F8C}"/>
      </w:docPartPr>
      <w:docPartBody>
        <w:p w:rsidR="00000000" w:rsidRDefault="00540A88">
          <w:pPr>
            <w:pStyle w:val="82DFE67F6AB64D7A81826996EC1482D4"/>
          </w:pPr>
          <w:r w:rsidRPr="00F310C1">
            <w:t>8 onesies, side-snap</w:t>
          </w:r>
        </w:p>
      </w:docPartBody>
    </w:docPart>
    <w:docPart>
      <w:docPartPr>
        <w:name w:val="E8BFA89CD66145F7BB19360830C0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A9A9-1568-4BF7-92A6-6A09DDA58699}"/>
      </w:docPartPr>
      <w:docPartBody>
        <w:p w:rsidR="00000000" w:rsidRDefault="00540A88">
          <w:pPr>
            <w:pStyle w:val="E8BFA89CD66145F7BB19360830C05841"/>
          </w:pPr>
          <w:r w:rsidRPr="00F310C1">
            <w:t>8 undershirts, side-snap (short and/or long-sleeve based on season)</w:t>
          </w:r>
        </w:p>
      </w:docPartBody>
    </w:docPart>
    <w:docPart>
      <w:docPartPr>
        <w:name w:val="A66A595580FA4ECA9D31CF48BABC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F56B-780A-4C7C-913E-EBDB168622DE}"/>
      </w:docPartPr>
      <w:docPartBody>
        <w:p w:rsidR="00000000" w:rsidRDefault="00540A88">
          <w:pPr>
            <w:pStyle w:val="A66A595580FA4ECA9D31CF48BABCCF05"/>
          </w:pPr>
          <w:r w:rsidRPr="00F310C1">
            <w:t>8 one-piece pajamas (weight based on season)</w:t>
          </w:r>
        </w:p>
      </w:docPartBody>
    </w:docPart>
    <w:docPart>
      <w:docPartPr>
        <w:name w:val="854A476F53CC481993470AC5BCC1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862B-A0DC-43BE-9FD9-D8007E045A1B}"/>
      </w:docPartPr>
      <w:docPartBody>
        <w:p w:rsidR="00000000" w:rsidRDefault="00540A88">
          <w:pPr>
            <w:pStyle w:val="854A476F53CC481993470AC5BCC17BF1"/>
          </w:pPr>
          <w:r w:rsidRPr="00F310C1">
            <w:t>2 sleepers</w:t>
          </w:r>
        </w:p>
      </w:docPartBody>
    </w:docPart>
    <w:docPart>
      <w:docPartPr>
        <w:name w:val="758C472569804955A5D6858A51C5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E18C-8A7B-4BAA-ADD3-C0584DDDFCD2}"/>
      </w:docPartPr>
      <w:docPartBody>
        <w:p w:rsidR="00000000" w:rsidRDefault="00540A88">
          <w:pPr>
            <w:pStyle w:val="758C472569804955A5D6858A51C5A6B7"/>
          </w:pPr>
          <w:r w:rsidRPr="00F310C1">
            <w:t>1–3 sweaters or jackets (front-button)</w:t>
          </w:r>
        </w:p>
      </w:docPartBody>
    </w:docPart>
    <w:docPart>
      <w:docPartPr>
        <w:name w:val="1A7CF5925B004F86BE28958F296F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DE22-E64D-4543-AFDC-563E1178B6B7}"/>
      </w:docPartPr>
      <w:docPartBody>
        <w:p w:rsidR="00000000" w:rsidRDefault="00540A88">
          <w:pPr>
            <w:pStyle w:val="1A7CF5925B004F86BE28958F296F5FBA"/>
          </w:pPr>
          <w:r w:rsidRPr="00F310C1">
            <w:t>1–3 dress-up outfits</w:t>
          </w:r>
        </w:p>
      </w:docPartBody>
    </w:docPart>
    <w:docPart>
      <w:docPartPr>
        <w:name w:val="0C35362747A34AC18A9AC168FA0D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320D-DFE0-482D-9485-4B760B4BCB88}"/>
      </w:docPartPr>
      <w:docPartBody>
        <w:p w:rsidR="00000000" w:rsidRDefault="00540A88">
          <w:pPr>
            <w:pStyle w:val="0C35362747A34AC18A9AC168FA0D93F3"/>
          </w:pPr>
          <w:r w:rsidRPr="00F310C1">
            <w:t>8 pairs socks/booties</w:t>
          </w:r>
        </w:p>
      </w:docPartBody>
    </w:docPart>
    <w:docPart>
      <w:docPartPr>
        <w:name w:val="C25EA100E1BC4C9CBB86D5540170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4897-5C0B-4311-84BF-2D8FB173BA91}"/>
      </w:docPartPr>
      <w:docPartBody>
        <w:p w:rsidR="00000000" w:rsidRDefault="00540A88">
          <w:pPr>
            <w:pStyle w:val="C25EA100E1BC4C9CBB86D5540170271E"/>
          </w:pPr>
          <w:r w:rsidRPr="00F310C1">
            <w:t>3 hats (based on season)</w:t>
          </w:r>
        </w:p>
      </w:docPartBody>
    </w:docPart>
    <w:docPart>
      <w:docPartPr>
        <w:name w:val="7186BBB139554E62B5F817B36B3A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591C-29F7-4474-A753-982103028E9C}"/>
      </w:docPartPr>
      <w:docPartBody>
        <w:p w:rsidR="00000000" w:rsidRDefault="00540A88">
          <w:pPr>
            <w:pStyle w:val="7186BBB139554E62B5F817B36B3A6DD7"/>
          </w:pPr>
          <w:r w:rsidRPr="00F310C1">
            <w:t>No-scratch mittens</w:t>
          </w:r>
        </w:p>
      </w:docPartBody>
    </w:docPart>
    <w:docPart>
      <w:docPartPr>
        <w:name w:val="82C97ACED7F542F6A89099BDB9C6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CF9D-AF58-40C2-9C03-FC38266015E5}"/>
      </w:docPartPr>
      <w:docPartBody>
        <w:p w:rsidR="00000000" w:rsidRDefault="00540A88">
          <w:pPr>
            <w:pStyle w:val="82C97ACED7F542F6A89099BDB9C6F849"/>
          </w:pPr>
          <w:r w:rsidRPr="00F310C1">
            <w:t>In cold weather, add a fleece bunting suit</w:t>
          </w:r>
        </w:p>
      </w:docPartBody>
    </w:docPart>
    <w:docPart>
      <w:docPartPr>
        <w:name w:val="A227EFC7C84F4FBE83CBB8929BD9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5C56-2C53-4FAB-AC3B-CC2AF71B3CCC}"/>
      </w:docPartPr>
      <w:docPartBody>
        <w:p w:rsidR="00000000" w:rsidRDefault="00540A88">
          <w:pPr>
            <w:pStyle w:val="A227EFC7C84F4FBE83CBB8929BD9EB90"/>
          </w:pPr>
          <w:r w:rsidRPr="00F310C1">
            <w:t>Baby’s room – furniture</w:t>
          </w:r>
        </w:p>
      </w:docPartBody>
    </w:docPart>
    <w:docPart>
      <w:docPartPr>
        <w:name w:val="57A82851809C480EB6D4F184011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9657-8324-492F-8A95-70C5DABB9FEF}"/>
      </w:docPartPr>
      <w:docPartBody>
        <w:p w:rsidR="00000000" w:rsidRDefault="00540A88">
          <w:pPr>
            <w:pStyle w:val="57A82851809C480EB6D4F184011B73A7"/>
          </w:pPr>
          <w:r w:rsidRPr="00F310C1">
            <w:t>Bassinet with insert</w:t>
          </w:r>
        </w:p>
      </w:docPartBody>
    </w:docPart>
    <w:docPart>
      <w:docPartPr>
        <w:name w:val="186DFF1102B045329C617AA43772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0765-3562-45B1-9D1E-B6CC5B6662F7}"/>
      </w:docPartPr>
      <w:docPartBody>
        <w:p w:rsidR="00000000" w:rsidRDefault="00540A88">
          <w:pPr>
            <w:pStyle w:val="186DFF1102B045329C617AA43772DD58"/>
          </w:pPr>
          <w:r w:rsidRPr="00F310C1">
            <w:t>Crib</w:t>
          </w:r>
        </w:p>
      </w:docPartBody>
    </w:docPart>
    <w:docPart>
      <w:docPartPr>
        <w:name w:val="2188923DB7324D3481BD3F1BDB5B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3632-6F04-4E0F-A383-7A97CA1A5127}"/>
      </w:docPartPr>
      <w:docPartBody>
        <w:p w:rsidR="00000000" w:rsidRDefault="00540A88">
          <w:pPr>
            <w:pStyle w:val="2188923DB7324D3481BD3F1BDB5BEB1E"/>
          </w:pPr>
          <w:r w:rsidRPr="00F310C1">
            <w:t>Crib mattress, snug fitting, firm and flat</w:t>
          </w:r>
        </w:p>
      </w:docPartBody>
    </w:docPart>
    <w:docPart>
      <w:docPartPr>
        <w:name w:val="2309481CE13145A99BB50B36C254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8060-BB04-4314-924C-E7DA877EC62C}"/>
      </w:docPartPr>
      <w:docPartBody>
        <w:p w:rsidR="00000000" w:rsidRDefault="00540A88">
          <w:pPr>
            <w:pStyle w:val="2309481CE13145A99BB50B36C254DA8E"/>
          </w:pPr>
          <w:r w:rsidRPr="00F310C1">
            <w:t>Rocking chair</w:t>
          </w:r>
        </w:p>
      </w:docPartBody>
    </w:docPart>
    <w:docPart>
      <w:docPartPr>
        <w:name w:val="302B6464785543A59C787B5D7181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B5D4-4692-4A12-A1C3-014FE801781B}"/>
      </w:docPartPr>
      <w:docPartBody>
        <w:p w:rsidR="00000000" w:rsidRDefault="00540A88">
          <w:pPr>
            <w:pStyle w:val="302B6464785543A59C787B5D718156B6"/>
          </w:pPr>
          <w:r w:rsidRPr="00F310C1">
            <w:t>Baby monitor</w:t>
          </w:r>
        </w:p>
      </w:docPartBody>
    </w:docPart>
    <w:docPart>
      <w:docPartPr>
        <w:name w:val="D9C13E58DBE94DBBBDAEAD319823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613C-2F6C-49D0-BD0A-DFBE133F6BB8}"/>
      </w:docPartPr>
      <w:docPartBody>
        <w:p w:rsidR="00000000" w:rsidRDefault="00540A88">
          <w:pPr>
            <w:pStyle w:val="D9C13E58DBE94DBBBDAEAD319823FE9E"/>
          </w:pPr>
          <w:r w:rsidRPr="00F310C1">
            <w:t>Nightlight</w:t>
          </w:r>
        </w:p>
      </w:docPartBody>
    </w:docPart>
    <w:docPart>
      <w:docPartPr>
        <w:name w:val="FADA3A646930495A943F63B07FA2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F80E-4AB6-4CF9-83CA-FF606F361873}"/>
      </w:docPartPr>
      <w:docPartBody>
        <w:p w:rsidR="00000000" w:rsidRDefault="00540A88">
          <w:pPr>
            <w:pStyle w:val="FADA3A646930495A943F63B07FA2641F"/>
          </w:pPr>
          <w:r w:rsidRPr="00F310C1">
            <w:t>Dresser</w:t>
          </w:r>
        </w:p>
      </w:docPartBody>
    </w:docPart>
    <w:docPart>
      <w:docPartPr>
        <w:name w:val="3B74F582BB7C4665A54E062D6D72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F6FF-8E9F-4CD8-9E81-FEF68E5B5722}"/>
      </w:docPartPr>
      <w:docPartBody>
        <w:p w:rsidR="00000000" w:rsidRDefault="00540A88">
          <w:pPr>
            <w:pStyle w:val="3B74F582BB7C4665A54E062D6D723C35"/>
          </w:pPr>
          <w:r w:rsidRPr="00F310C1">
            <w:t>Hamper</w:t>
          </w:r>
        </w:p>
      </w:docPartBody>
    </w:docPart>
    <w:docPart>
      <w:docPartPr>
        <w:name w:val="3D478D861AE7497E8DE1D63B23E2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29AD-D8BA-47F9-A1E8-327337478FD3}"/>
      </w:docPartPr>
      <w:docPartBody>
        <w:p w:rsidR="00000000" w:rsidRDefault="00540A88">
          <w:pPr>
            <w:pStyle w:val="3D478D861AE7497E8DE1D63B23E2F0B7"/>
          </w:pPr>
          <w:r w:rsidRPr="00F310C1">
            <w:t>Changing table and pad</w:t>
          </w:r>
        </w:p>
      </w:docPartBody>
    </w:docPart>
    <w:docPart>
      <w:docPartPr>
        <w:name w:val="B635C89103404B6EA3E423FB9AB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FBCA-CE71-4492-ADC0-DA6976F04E85}"/>
      </w:docPartPr>
      <w:docPartBody>
        <w:p w:rsidR="00000000" w:rsidRDefault="00540A88">
          <w:pPr>
            <w:pStyle w:val="B635C89103404B6EA3E423FB9AB9552D"/>
          </w:pPr>
          <w:r w:rsidRPr="00F310C1">
            <w:t>Diaper pail and liners</w:t>
          </w:r>
        </w:p>
      </w:docPartBody>
    </w:docPart>
    <w:docPart>
      <w:docPartPr>
        <w:name w:val="ED7367C3369642BF9393299BC7A1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8438-C2EF-4018-B2B8-65AE6D2938B3}"/>
      </w:docPartPr>
      <w:docPartBody>
        <w:p w:rsidR="00000000" w:rsidRDefault="00540A88">
          <w:pPr>
            <w:pStyle w:val="ED7367C3369642BF9393299BC7A18FC4"/>
          </w:pPr>
          <w:r w:rsidRPr="00F310C1">
            <w:t>Bouncer or swing</w:t>
          </w:r>
        </w:p>
      </w:docPartBody>
    </w:docPart>
    <w:docPart>
      <w:docPartPr>
        <w:name w:val="073C21A08B0C4DFABFA3885D4270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3E4A-C014-43E7-887E-D17935EEE218}"/>
      </w:docPartPr>
      <w:docPartBody>
        <w:p w:rsidR="00000000" w:rsidRDefault="00540A88">
          <w:pPr>
            <w:pStyle w:val="073C21A08B0C4DFABFA3885D4270C2FF"/>
          </w:pPr>
          <w:r w:rsidRPr="00F310C1">
            <w:t>Feeding</w:t>
          </w:r>
        </w:p>
      </w:docPartBody>
    </w:docPart>
    <w:docPart>
      <w:docPartPr>
        <w:name w:val="FB59FD8611FA4F2B8C65BA65C482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AC45-0C6F-42B0-9943-2E7F5503D76F}"/>
      </w:docPartPr>
      <w:docPartBody>
        <w:p w:rsidR="00000000" w:rsidRDefault="00540A88">
          <w:pPr>
            <w:pStyle w:val="FB59FD8611FA4F2B8C65BA65C4823F94"/>
          </w:pPr>
          <w:r w:rsidRPr="00F310C1">
            <w:t>Bibs</w:t>
          </w:r>
        </w:p>
      </w:docPartBody>
    </w:docPart>
    <w:docPart>
      <w:docPartPr>
        <w:name w:val="3842C17AAA0D4272958213381FE2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B3C1-D507-4CF2-8179-3988F8D1FFB0}"/>
      </w:docPartPr>
      <w:docPartBody>
        <w:p w:rsidR="00000000" w:rsidRDefault="00540A88">
          <w:pPr>
            <w:pStyle w:val="3842C17AAA0D4272958213381FE28167"/>
          </w:pPr>
          <w:r w:rsidRPr="00F310C1">
            <w:t>Burp cloths</w:t>
          </w:r>
        </w:p>
      </w:docPartBody>
    </w:docPart>
    <w:docPart>
      <w:docPartPr>
        <w:name w:val="7B8D1989F52542B799E7FD407669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0BC0-B4EA-4369-A268-FA080C920A00}"/>
      </w:docPartPr>
      <w:docPartBody>
        <w:p w:rsidR="00000000" w:rsidRDefault="00540A88">
          <w:pPr>
            <w:pStyle w:val="7B8D1989F52542B799E7FD407669288F"/>
          </w:pPr>
          <w:r w:rsidRPr="00F310C1">
            <w:t>Nursing pillow</w:t>
          </w:r>
        </w:p>
      </w:docPartBody>
    </w:docPart>
    <w:docPart>
      <w:docPartPr>
        <w:name w:val="4A1274C201AF4A1DBAEEA012DC19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DA08-5F93-4FA4-B211-B0722CEB4AAC}"/>
      </w:docPartPr>
      <w:docPartBody>
        <w:p w:rsidR="00000000" w:rsidRDefault="00540A88">
          <w:pPr>
            <w:pStyle w:val="4A1274C201AF4A1DBAEEA012DC195FD6"/>
          </w:pPr>
          <w:r w:rsidRPr="00F310C1">
            <w:t>Baby bottles</w:t>
          </w:r>
        </w:p>
      </w:docPartBody>
    </w:docPart>
    <w:docPart>
      <w:docPartPr>
        <w:name w:val="99492769E7CE4401BEE1839321EF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B594-CD05-42A3-8F30-943447E3EB83}"/>
      </w:docPartPr>
      <w:docPartBody>
        <w:p w:rsidR="00000000" w:rsidRDefault="00540A88">
          <w:pPr>
            <w:pStyle w:val="99492769E7CE4401BEE1839321EFF317"/>
          </w:pPr>
          <w:r w:rsidRPr="00F310C1">
            <w:t>Baby bottle countertop drying rack</w:t>
          </w:r>
        </w:p>
      </w:docPartBody>
    </w:docPart>
    <w:docPart>
      <w:docPartPr>
        <w:name w:val="A6BD3231E473470F9C1397642BE6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0911-8C20-4B1B-9DE2-630088DEDD31}"/>
      </w:docPartPr>
      <w:docPartBody>
        <w:p w:rsidR="00000000" w:rsidRDefault="00540A88">
          <w:pPr>
            <w:pStyle w:val="A6BD3231E473470F9C1397642BE635D3"/>
          </w:pPr>
          <w:r w:rsidRPr="00F310C1">
            <w:t>Baby’s room – accessories</w:t>
          </w:r>
        </w:p>
      </w:docPartBody>
    </w:docPart>
    <w:docPart>
      <w:docPartPr>
        <w:name w:val="806B2D9E1FCE456199A3DD412A9A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CC35-0F4D-478A-9D49-64506629AAFB}"/>
      </w:docPartPr>
      <w:docPartBody>
        <w:p w:rsidR="00000000" w:rsidRDefault="00540A88">
          <w:pPr>
            <w:pStyle w:val="806B2D9E1FCE456199A3DD412A9A70FD"/>
          </w:pPr>
          <w:r w:rsidRPr="00F310C1">
            <w:t>1–3 waterproof mattress pads</w:t>
          </w:r>
        </w:p>
      </w:docPartBody>
    </w:docPart>
    <w:docPart>
      <w:docPartPr>
        <w:name w:val="30A102791AE6444E8790E48FE5C2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7ADA-729C-4E47-977C-66972D177CE6}"/>
      </w:docPartPr>
      <w:docPartBody>
        <w:p w:rsidR="00000000" w:rsidRDefault="00540A88">
          <w:pPr>
            <w:pStyle w:val="30A102791AE6444E8790E48FE5C22651"/>
          </w:pPr>
          <w:r w:rsidRPr="00F310C1">
            <w:t>2–4 fitted crib sheets and crib blankets</w:t>
          </w:r>
        </w:p>
      </w:docPartBody>
    </w:docPart>
    <w:docPart>
      <w:docPartPr>
        <w:name w:val="38A89AE2838C40618010C26F2BAD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CB69-0952-4F88-9BBC-32597DF8372E}"/>
      </w:docPartPr>
      <w:docPartBody>
        <w:p w:rsidR="00000000" w:rsidRDefault="00540A88">
          <w:pPr>
            <w:pStyle w:val="38A89AE2838C40618010C26F2BADF380"/>
          </w:pPr>
          <w:r w:rsidRPr="00F310C1">
            <w:t>4–6 soft, light receiving blankets or swaddle sets</w:t>
          </w:r>
        </w:p>
      </w:docPartBody>
    </w:docPart>
    <w:docPart>
      <w:docPartPr>
        <w:name w:val="A7464AA1DD9B47FBAB5E6778F036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1356-3C8F-499E-9EE3-3A28C4613B52}"/>
      </w:docPartPr>
      <w:docPartBody>
        <w:p w:rsidR="00000000" w:rsidRDefault="00540A88">
          <w:pPr>
            <w:pStyle w:val="A7464AA1DD9B47FBAB5E6778F036A881"/>
          </w:pPr>
          <w:r w:rsidRPr="00F310C1">
            <w:t>1–2 heavier blankets</w:t>
          </w:r>
        </w:p>
      </w:docPartBody>
    </w:docPart>
    <w:docPart>
      <w:docPartPr>
        <w:name w:val="E94D971E36614D6091DAF838CBCE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4840-25BC-49E4-9055-C31372B81D25}"/>
      </w:docPartPr>
      <w:docPartBody>
        <w:p w:rsidR="00000000" w:rsidRDefault="00540A88">
          <w:pPr>
            <w:pStyle w:val="E94D971E36614D6091DAF838CBCEA569"/>
          </w:pPr>
          <w:r w:rsidRPr="00F310C1">
            <w:t>Baby hangers</w:t>
          </w:r>
        </w:p>
      </w:docPartBody>
    </w:docPart>
    <w:docPart>
      <w:docPartPr>
        <w:name w:val="69E8D76CB56845B1B1EE0DFBC45A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BBF0-59A2-49F0-BBB8-678955EBE6DB}"/>
      </w:docPartPr>
      <w:docPartBody>
        <w:p w:rsidR="00000000" w:rsidRDefault="00540A88">
          <w:pPr>
            <w:pStyle w:val="69E8D76CB56845B1B1EE0DFBC45AB2AF"/>
          </w:pPr>
          <w:r w:rsidRPr="00F310C1">
            <w:t>Baby gym, playpen or play mat, soft toys, books</w:t>
          </w:r>
        </w:p>
      </w:docPartBody>
    </w:docPart>
    <w:docPart>
      <w:docPartPr>
        <w:name w:val="86342FB957374386AE1ED1D7AB5D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99BD-55FE-41E9-AECA-9631C68B7A69}"/>
      </w:docPartPr>
      <w:docPartBody>
        <w:p w:rsidR="00000000" w:rsidRDefault="00540A88">
          <w:pPr>
            <w:pStyle w:val="86342FB957374386AE1ED1D7AB5DD63C"/>
          </w:pPr>
          <w:r w:rsidRPr="00F310C1">
            <w:t>Bassinet/crib mobile</w:t>
          </w:r>
        </w:p>
      </w:docPartBody>
    </w:docPart>
    <w:docPart>
      <w:docPartPr>
        <w:name w:val="3795122A85A9468DA72A856D21E1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DE3F-835C-460D-85D3-E34A9F9E0E81}"/>
      </w:docPartPr>
      <w:docPartBody>
        <w:p w:rsidR="00000000" w:rsidRDefault="00540A88">
          <w:pPr>
            <w:pStyle w:val="3795122A85A9468DA72A856D21E1662C"/>
          </w:pPr>
          <w:r w:rsidRPr="00F310C1">
            <w:t>10-dozen cloth diapers or 3 large boxes disposable diapers</w:t>
          </w:r>
        </w:p>
      </w:docPartBody>
    </w:docPart>
    <w:docPart>
      <w:docPartPr>
        <w:name w:val="5157AF2672FF4D3AB2E3722183B3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7302-397A-4C4D-B568-8082748033BB}"/>
      </w:docPartPr>
      <w:docPartBody>
        <w:p w:rsidR="00000000" w:rsidRDefault="00540A88">
          <w:pPr>
            <w:pStyle w:val="5157AF2672FF4D3AB2E3722183B3577E"/>
          </w:pPr>
          <w:r w:rsidRPr="00F310C1">
            <w:t>Diaper cream and baby powder</w:t>
          </w:r>
        </w:p>
      </w:docPartBody>
    </w:docPart>
    <w:docPart>
      <w:docPartPr>
        <w:name w:val="FE8E6C2D1DC34E6286FE33956C18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9E05-764C-4274-813B-32125162CA18}"/>
      </w:docPartPr>
      <w:docPartBody>
        <w:p w:rsidR="00000000" w:rsidRDefault="00540A88">
          <w:pPr>
            <w:pStyle w:val="FE8E6C2D1DC34E6286FE33956C182677"/>
          </w:pPr>
          <w:r w:rsidRPr="00F310C1">
            <w:t>Unscented baby wipes</w:t>
          </w:r>
        </w:p>
      </w:docPartBody>
    </w:docPart>
    <w:docPart>
      <w:docPartPr>
        <w:name w:val="947317274BAE4BAFADA31497F3D8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0E14-F770-4C0F-BDB6-11D38E9AD17E}"/>
      </w:docPartPr>
      <w:docPartBody>
        <w:p w:rsidR="00000000" w:rsidRDefault="00540A88">
          <w:pPr>
            <w:pStyle w:val="947317274BAE4BAFADA31497F3D8614A"/>
          </w:pPr>
          <w:r w:rsidRPr="00F310C1">
            <w:t>Baby wipes dispenser</w:t>
          </w:r>
        </w:p>
      </w:docPartBody>
    </w:docPart>
    <w:docPart>
      <w:docPartPr>
        <w:name w:val="B7810529B6BB46B2A29B5E029479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596A-C8BE-4ED0-B99A-9BA5E738C1AF}"/>
      </w:docPartPr>
      <w:docPartBody>
        <w:p w:rsidR="00000000" w:rsidRDefault="00540A88">
          <w:pPr>
            <w:pStyle w:val="B7810529B6BB46B2A29B5E0294792A3B"/>
          </w:pPr>
          <w:r w:rsidRPr="00F310C1">
            <w:t>Soft wash clothes</w:t>
          </w:r>
        </w:p>
      </w:docPartBody>
    </w:docPart>
    <w:docPart>
      <w:docPartPr>
        <w:name w:val="41053D70181B4086A5870B0D42AD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0400-0FEF-4B5D-A9DD-33C81FC0FFE6}"/>
      </w:docPartPr>
      <w:docPartBody>
        <w:p w:rsidR="00000000" w:rsidRDefault="00540A88">
          <w:pPr>
            <w:pStyle w:val="41053D70181B4086A5870B0D42AD2DA4"/>
          </w:pPr>
          <w:r w:rsidRPr="00F310C1">
            <w:t>Infant tub</w:t>
          </w:r>
        </w:p>
      </w:docPartBody>
    </w:docPart>
    <w:docPart>
      <w:docPartPr>
        <w:name w:val="91F5C5235FA448B4BA337637F2C3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76A6-CD54-4B3A-AF21-6092549B3CB8}"/>
      </w:docPartPr>
      <w:docPartBody>
        <w:p w:rsidR="00000000" w:rsidRDefault="00540A88">
          <w:pPr>
            <w:pStyle w:val="91F5C5235FA448B4BA337637F2C373BC"/>
          </w:pPr>
          <w:r w:rsidRPr="00F310C1">
            <w:t>Bath wraps</w:t>
          </w:r>
        </w:p>
      </w:docPartBody>
    </w:docPart>
    <w:docPart>
      <w:docPartPr>
        <w:name w:val="1E12A002D851428E9AFA925BF589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1044-105C-4A55-85DE-2EEDE63903F7}"/>
      </w:docPartPr>
      <w:docPartBody>
        <w:p w:rsidR="00000000" w:rsidRDefault="00540A88">
          <w:pPr>
            <w:pStyle w:val="1E12A002D851428E9AFA925BF589786F"/>
          </w:pPr>
          <w:r w:rsidRPr="00F310C1">
            <w:t>Hooded towels</w:t>
          </w:r>
        </w:p>
      </w:docPartBody>
    </w:docPart>
    <w:docPart>
      <w:docPartPr>
        <w:name w:val="D68FFCD055B4422DBEB962CCACA8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D7BE-5234-4ABD-9146-15C082FCECFB}"/>
      </w:docPartPr>
      <w:docPartBody>
        <w:p w:rsidR="00000000" w:rsidRDefault="00540A88">
          <w:pPr>
            <w:pStyle w:val="D68FFCD055B4422DBEB962CCACA893D7"/>
          </w:pPr>
          <w:r w:rsidRPr="00F310C1">
            <w:t>Grooming kit</w:t>
          </w:r>
        </w:p>
      </w:docPartBody>
    </w:docPart>
    <w:docPart>
      <w:docPartPr>
        <w:name w:val="DD68AB9FC4294552AAFABE9CDE8A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9F4F-0D07-4F2A-80CD-88DFC22419CE}"/>
      </w:docPartPr>
      <w:docPartBody>
        <w:p w:rsidR="00000000" w:rsidRDefault="00540A88">
          <w:pPr>
            <w:pStyle w:val="DD68AB9FC4294552AAFABE9CDE8A97BE"/>
          </w:pPr>
          <w:r w:rsidRPr="00F310C1">
            <w:t>Night light</w:t>
          </w:r>
        </w:p>
      </w:docPartBody>
    </w:docPart>
    <w:docPart>
      <w:docPartPr>
        <w:name w:val="24E04F9DDAA441DCA712DDCA386E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88D2-FA40-4D79-84B1-8B0AD61034B0}"/>
      </w:docPartPr>
      <w:docPartBody>
        <w:p w:rsidR="00000000" w:rsidRDefault="00540A88">
          <w:pPr>
            <w:pStyle w:val="24E04F9DDAA441DCA712DDCA386E6B47"/>
          </w:pPr>
          <w:r w:rsidRPr="00F310C1">
            <w:t>Travel</w:t>
          </w:r>
        </w:p>
      </w:docPartBody>
    </w:docPart>
    <w:docPart>
      <w:docPartPr>
        <w:name w:val="C7D808D35AAF4E0D9014A5E55604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979F-A65E-41FE-BE60-4246A2B74792}"/>
      </w:docPartPr>
      <w:docPartBody>
        <w:p w:rsidR="00000000" w:rsidRDefault="00540A88">
          <w:pPr>
            <w:pStyle w:val="C7D808D35AAF4E0D9014A5E55604BD07"/>
          </w:pPr>
          <w:r w:rsidRPr="00F310C1">
            <w:t>Diaper bag with pad</w:t>
          </w:r>
        </w:p>
      </w:docPartBody>
    </w:docPart>
    <w:docPart>
      <w:docPartPr>
        <w:name w:val="4A8DF4B1CA2247FCB90311B872CB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48196-828C-4A6D-BD4E-7C9FC49FD3A9}"/>
      </w:docPartPr>
      <w:docPartBody>
        <w:p w:rsidR="00000000" w:rsidRDefault="00540A88">
          <w:pPr>
            <w:pStyle w:val="4A8DF4B1CA2247FCB90311B872CB77A3"/>
          </w:pPr>
          <w:r w:rsidRPr="00F310C1">
            <w:t>Travel-size diaper changing items</w:t>
          </w:r>
        </w:p>
      </w:docPartBody>
    </w:docPart>
    <w:docPart>
      <w:docPartPr>
        <w:name w:val="E4C07323829B484BBDF31F5CC208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A7A3-E34C-418E-A929-246E530ADD7A}"/>
      </w:docPartPr>
      <w:docPartBody>
        <w:p w:rsidR="00000000" w:rsidRDefault="00540A88">
          <w:pPr>
            <w:pStyle w:val="E4C07323829B484BBDF31F5CC2082249"/>
          </w:pPr>
          <w:r w:rsidRPr="00F310C1">
            <w:t>Car seat and/or carrier</w:t>
          </w:r>
        </w:p>
      </w:docPartBody>
    </w:docPart>
    <w:docPart>
      <w:docPartPr>
        <w:name w:val="2BEAA124A40445DAB8C2CB16F4A5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C780-B0E9-45A8-A0EE-68776402922C}"/>
      </w:docPartPr>
      <w:docPartBody>
        <w:p w:rsidR="00000000" w:rsidRDefault="00540A88">
          <w:pPr>
            <w:pStyle w:val="2BEAA124A40445DAB8C2CB16F4A5E49B"/>
          </w:pPr>
          <w:r w:rsidRPr="00F310C1">
            <w:t>Backseat mirror for car</w:t>
          </w:r>
        </w:p>
      </w:docPartBody>
    </w:docPart>
    <w:docPart>
      <w:docPartPr>
        <w:name w:val="1C32D922307442DBAB51B2C94F96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A65E-68D0-4706-8C50-1401CE1C9135}"/>
      </w:docPartPr>
      <w:docPartBody>
        <w:p w:rsidR="00000000" w:rsidRDefault="00540A88">
          <w:pPr>
            <w:pStyle w:val="1C32D922307442DBAB51B2C94F967C54"/>
          </w:pPr>
          <w:r w:rsidRPr="00F310C1">
            <w:t>Hands-free baby carrier</w:t>
          </w:r>
        </w:p>
      </w:docPartBody>
    </w:docPart>
    <w:docPart>
      <w:docPartPr>
        <w:name w:val="0FF7DA0E0F7D4C69B01E967C9859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08FD-495B-4F31-805E-BFDA4F8D0D12}"/>
      </w:docPartPr>
      <w:docPartBody>
        <w:p w:rsidR="00000000" w:rsidRDefault="00540A88">
          <w:pPr>
            <w:pStyle w:val="0FF7DA0E0F7D4C69B01E967C98591B98"/>
          </w:pPr>
          <w:r w:rsidRPr="00F310C1">
            <w:t>Stroller</w:t>
          </w:r>
        </w:p>
      </w:docPartBody>
    </w:docPart>
    <w:docPart>
      <w:docPartPr>
        <w:name w:val="DAECA1868B0F4FDA834515164629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6D18-706F-4335-AA1E-FA69F2918273}"/>
      </w:docPartPr>
      <w:docPartBody>
        <w:p w:rsidR="00000000" w:rsidRDefault="00540A88">
          <w:pPr>
            <w:pStyle w:val="DAECA1868B0F4FDA83451516462960C8"/>
          </w:pPr>
          <w:r w:rsidRPr="00F310C1">
            <w:t>Travel crib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E1034C37D4397ADD9B944844D2AF6">
    <w:name w:val="B91E1034C37D4397ADD9B944844D2AF6"/>
  </w:style>
  <w:style w:type="paragraph" w:customStyle="1" w:styleId="0C7F8863BDEE4AB5AB1369A78F45F7C7">
    <w:name w:val="0C7F8863BDEE4AB5AB1369A78F45F7C7"/>
  </w:style>
  <w:style w:type="paragraph" w:customStyle="1" w:styleId="46879C5185614FF980AB3E37C5962198">
    <w:name w:val="46879C5185614FF980AB3E37C5962198"/>
  </w:style>
  <w:style w:type="paragraph" w:customStyle="1" w:styleId="82DFE67F6AB64D7A81826996EC1482D4">
    <w:name w:val="82DFE67F6AB64D7A81826996EC1482D4"/>
  </w:style>
  <w:style w:type="paragraph" w:customStyle="1" w:styleId="E8BFA89CD66145F7BB19360830C05841">
    <w:name w:val="E8BFA89CD66145F7BB19360830C05841"/>
  </w:style>
  <w:style w:type="paragraph" w:customStyle="1" w:styleId="A66A595580FA4ECA9D31CF48BABCCF05">
    <w:name w:val="A66A595580FA4ECA9D31CF48BABCCF05"/>
  </w:style>
  <w:style w:type="paragraph" w:customStyle="1" w:styleId="854A476F53CC481993470AC5BCC17BF1">
    <w:name w:val="854A476F53CC481993470AC5BCC17BF1"/>
  </w:style>
  <w:style w:type="paragraph" w:customStyle="1" w:styleId="758C472569804955A5D6858A51C5A6B7">
    <w:name w:val="758C472569804955A5D6858A51C5A6B7"/>
  </w:style>
  <w:style w:type="paragraph" w:customStyle="1" w:styleId="1A7CF5925B004F86BE28958F296F5FBA">
    <w:name w:val="1A7CF5925B004F86BE28958F296F5FBA"/>
  </w:style>
  <w:style w:type="paragraph" w:customStyle="1" w:styleId="0C35362747A34AC18A9AC168FA0D93F3">
    <w:name w:val="0C35362747A34AC18A9AC168FA0D93F3"/>
  </w:style>
  <w:style w:type="paragraph" w:customStyle="1" w:styleId="C25EA100E1BC4C9CBB86D5540170271E">
    <w:name w:val="C25EA100E1BC4C9CBB86D5540170271E"/>
  </w:style>
  <w:style w:type="paragraph" w:customStyle="1" w:styleId="7186BBB139554E62B5F817B36B3A6DD7">
    <w:name w:val="7186BBB139554E62B5F817B36B3A6DD7"/>
  </w:style>
  <w:style w:type="paragraph" w:customStyle="1" w:styleId="82C97ACED7F542F6A89099BDB9C6F849">
    <w:name w:val="82C97ACED7F542F6A89099BDB9C6F849"/>
  </w:style>
  <w:style w:type="paragraph" w:customStyle="1" w:styleId="A227EFC7C84F4FBE83CBB8929BD9EB90">
    <w:name w:val="A227EFC7C84F4FBE83CBB8929BD9EB90"/>
  </w:style>
  <w:style w:type="paragraph" w:customStyle="1" w:styleId="57A82851809C480EB6D4F184011B73A7">
    <w:name w:val="57A82851809C480EB6D4F184011B73A7"/>
  </w:style>
  <w:style w:type="paragraph" w:customStyle="1" w:styleId="186DFF1102B045329C617AA43772DD58">
    <w:name w:val="186DFF1102B045329C617AA43772DD58"/>
  </w:style>
  <w:style w:type="paragraph" w:customStyle="1" w:styleId="2188923DB7324D3481BD3F1BDB5BEB1E">
    <w:name w:val="2188923DB7324D3481BD3F1BDB5BEB1E"/>
  </w:style>
  <w:style w:type="paragraph" w:customStyle="1" w:styleId="2309481CE13145A99BB50B36C254DA8E">
    <w:name w:val="2309481CE13145A99BB50B36C254DA8E"/>
  </w:style>
  <w:style w:type="paragraph" w:customStyle="1" w:styleId="302B6464785543A59C787B5D718156B6">
    <w:name w:val="302B6464785543A59C787B5D718156B6"/>
  </w:style>
  <w:style w:type="paragraph" w:customStyle="1" w:styleId="D9C13E58DBE94DBBBDAEAD319823FE9E">
    <w:name w:val="D9C13E58DBE94DBBBDAEAD319823FE9E"/>
  </w:style>
  <w:style w:type="paragraph" w:customStyle="1" w:styleId="FADA3A646930495A943F63B07FA2641F">
    <w:name w:val="FADA3A646930495A943F63B07FA2641F"/>
  </w:style>
  <w:style w:type="paragraph" w:customStyle="1" w:styleId="3B74F582BB7C4665A54E062D6D723C35">
    <w:name w:val="3B74F582BB7C4665A54E062D6D723C35"/>
  </w:style>
  <w:style w:type="paragraph" w:customStyle="1" w:styleId="3D478D861AE7497E8DE1D63B23E2F0B7">
    <w:name w:val="3D478D861AE7497E8DE1D63B23E2F0B7"/>
  </w:style>
  <w:style w:type="paragraph" w:customStyle="1" w:styleId="B635C89103404B6EA3E423FB9AB9552D">
    <w:name w:val="B635C89103404B6EA3E423FB9AB9552D"/>
  </w:style>
  <w:style w:type="paragraph" w:customStyle="1" w:styleId="ED7367C3369642BF9393299BC7A18FC4">
    <w:name w:val="ED7367C3369642BF9393299BC7A18FC4"/>
  </w:style>
  <w:style w:type="paragraph" w:customStyle="1" w:styleId="073C21A08B0C4DFABFA3885D4270C2FF">
    <w:name w:val="073C21A08B0C4DFABFA3885D4270C2FF"/>
  </w:style>
  <w:style w:type="paragraph" w:customStyle="1" w:styleId="FB59FD8611FA4F2B8C65BA65C4823F94">
    <w:name w:val="FB59FD8611FA4F2B8C65BA65C4823F94"/>
  </w:style>
  <w:style w:type="paragraph" w:customStyle="1" w:styleId="3842C17AAA0D4272958213381FE28167">
    <w:name w:val="3842C17AAA0D4272958213381FE28167"/>
  </w:style>
  <w:style w:type="paragraph" w:customStyle="1" w:styleId="7B8D1989F52542B799E7FD407669288F">
    <w:name w:val="7B8D1989F52542B799E7FD407669288F"/>
  </w:style>
  <w:style w:type="paragraph" w:customStyle="1" w:styleId="4A1274C201AF4A1DBAEEA012DC195FD6">
    <w:name w:val="4A1274C201AF4A1DBAEEA012DC195FD6"/>
  </w:style>
  <w:style w:type="paragraph" w:customStyle="1" w:styleId="99492769E7CE4401BEE1839321EFF317">
    <w:name w:val="99492769E7CE4401BEE1839321EFF317"/>
  </w:style>
  <w:style w:type="paragraph" w:customStyle="1" w:styleId="A6BD3231E473470F9C1397642BE635D3">
    <w:name w:val="A6BD3231E473470F9C1397642BE635D3"/>
  </w:style>
  <w:style w:type="paragraph" w:customStyle="1" w:styleId="806B2D9E1FCE456199A3DD412A9A70FD">
    <w:name w:val="806B2D9E1FCE456199A3DD412A9A70FD"/>
  </w:style>
  <w:style w:type="paragraph" w:customStyle="1" w:styleId="30A102791AE6444E8790E48FE5C22651">
    <w:name w:val="30A102791AE6444E8790E48FE5C22651"/>
  </w:style>
  <w:style w:type="paragraph" w:customStyle="1" w:styleId="38A89AE2838C40618010C26F2BADF380">
    <w:name w:val="38A89AE2838C40618010C26F2BADF380"/>
  </w:style>
  <w:style w:type="paragraph" w:customStyle="1" w:styleId="A7464AA1DD9B47FBAB5E6778F036A881">
    <w:name w:val="A7464AA1DD9B47FBAB5E6778F036A881"/>
  </w:style>
  <w:style w:type="paragraph" w:customStyle="1" w:styleId="E94D971E36614D6091DAF838CBCEA569">
    <w:name w:val="E94D971E36614D6091DAF838CBCEA569"/>
  </w:style>
  <w:style w:type="paragraph" w:customStyle="1" w:styleId="69E8D76CB56845B1B1EE0DFBC45AB2AF">
    <w:name w:val="69E8D76CB56845B1B1EE0DFBC45AB2AF"/>
  </w:style>
  <w:style w:type="paragraph" w:customStyle="1" w:styleId="86342FB957374386AE1ED1D7AB5DD63C">
    <w:name w:val="86342FB957374386AE1ED1D7AB5DD63C"/>
  </w:style>
  <w:style w:type="paragraph" w:customStyle="1" w:styleId="3795122A85A9468DA72A856D21E1662C">
    <w:name w:val="3795122A85A9468DA72A856D21E1662C"/>
  </w:style>
  <w:style w:type="paragraph" w:customStyle="1" w:styleId="5157AF2672FF4D3AB2E3722183B3577E">
    <w:name w:val="5157AF2672FF4D3AB2E3722183B3577E"/>
  </w:style>
  <w:style w:type="paragraph" w:customStyle="1" w:styleId="FE8E6C2D1DC34E6286FE33956C182677">
    <w:name w:val="FE8E6C2D1DC34E6286FE33956C182677"/>
  </w:style>
  <w:style w:type="paragraph" w:customStyle="1" w:styleId="947317274BAE4BAFADA31497F3D8614A">
    <w:name w:val="947317274BAE4BAFADA31497F3D8614A"/>
  </w:style>
  <w:style w:type="paragraph" w:customStyle="1" w:styleId="B7810529B6BB46B2A29B5E0294792A3B">
    <w:name w:val="B7810529B6BB46B2A29B5E0294792A3B"/>
  </w:style>
  <w:style w:type="paragraph" w:customStyle="1" w:styleId="41053D70181B4086A5870B0D42AD2DA4">
    <w:name w:val="41053D70181B4086A5870B0D42AD2DA4"/>
  </w:style>
  <w:style w:type="paragraph" w:customStyle="1" w:styleId="91F5C5235FA448B4BA337637F2C373BC">
    <w:name w:val="91F5C5235FA448B4BA337637F2C373BC"/>
  </w:style>
  <w:style w:type="paragraph" w:customStyle="1" w:styleId="1E12A002D851428E9AFA925BF589786F">
    <w:name w:val="1E12A002D851428E9AFA925BF589786F"/>
  </w:style>
  <w:style w:type="paragraph" w:customStyle="1" w:styleId="D68FFCD055B4422DBEB962CCACA893D7">
    <w:name w:val="D68FFCD055B4422DBEB962CCACA893D7"/>
  </w:style>
  <w:style w:type="paragraph" w:customStyle="1" w:styleId="DD68AB9FC4294552AAFABE9CDE8A97BE">
    <w:name w:val="DD68AB9FC4294552AAFABE9CDE8A97BE"/>
  </w:style>
  <w:style w:type="paragraph" w:customStyle="1" w:styleId="24E04F9DDAA441DCA712DDCA386E6B47">
    <w:name w:val="24E04F9DDAA441DCA712DDCA386E6B47"/>
  </w:style>
  <w:style w:type="paragraph" w:customStyle="1" w:styleId="C7D808D35AAF4E0D9014A5E55604BD07">
    <w:name w:val="C7D808D35AAF4E0D9014A5E55604BD07"/>
  </w:style>
  <w:style w:type="paragraph" w:customStyle="1" w:styleId="4A8DF4B1CA2247FCB90311B872CB77A3">
    <w:name w:val="4A8DF4B1CA2247FCB90311B872CB77A3"/>
  </w:style>
  <w:style w:type="paragraph" w:customStyle="1" w:styleId="E4C07323829B484BBDF31F5CC2082249">
    <w:name w:val="E4C07323829B484BBDF31F5CC2082249"/>
  </w:style>
  <w:style w:type="paragraph" w:customStyle="1" w:styleId="2BEAA124A40445DAB8C2CB16F4A5E49B">
    <w:name w:val="2BEAA124A40445DAB8C2CB16F4A5E49B"/>
  </w:style>
  <w:style w:type="paragraph" w:customStyle="1" w:styleId="1C32D922307442DBAB51B2C94F967C54">
    <w:name w:val="1C32D922307442DBAB51B2C94F967C54"/>
  </w:style>
  <w:style w:type="paragraph" w:customStyle="1" w:styleId="0FF7DA0E0F7D4C69B01E967C98591B98">
    <w:name w:val="0FF7DA0E0F7D4C69B01E967C98591B98"/>
  </w:style>
  <w:style w:type="paragraph" w:customStyle="1" w:styleId="DAECA1868B0F4FDA83451516462960C8">
    <w:name w:val="DAECA1868B0F4FDA8345151646296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">
      <a:dk1>
        <a:srgbClr val="656565"/>
      </a:dk1>
      <a:lt1>
        <a:sysClr val="window" lastClr="FFFFFF"/>
      </a:lt1>
      <a:dk2>
        <a:srgbClr val="4FC3F7"/>
      </a:dk2>
      <a:lt2>
        <a:srgbClr val="E0E0E0"/>
      </a:lt2>
      <a:accent1>
        <a:srgbClr val="BA90D4"/>
      </a:accent1>
      <a:accent2>
        <a:srgbClr val="5188C0"/>
      </a:accent2>
      <a:accent3>
        <a:srgbClr val="A9CC63"/>
      </a:accent3>
      <a:accent4>
        <a:srgbClr val="87C3D3"/>
      </a:accent4>
      <a:accent5>
        <a:srgbClr val="E298E8"/>
      </a:accent5>
      <a:accent6>
        <a:srgbClr val="FFFDB7"/>
      </a:accent6>
      <a:hlink>
        <a:srgbClr val="5188C0"/>
      </a:hlink>
      <a:folHlink>
        <a:srgbClr val="C085AD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517C9-D988-4A2B-9BC6-920D6B8E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579E6-1FEB-4DDE-928B-9DFE34D8795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0BBE0C-AC42-4AB5-8BDD-7F04F2057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Newborn baby planning checklist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2022-03-13T23:48:00Z</dcterms:created>
  <dcterms:modified xsi:type="dcterms:W3CDTF">2022-03-13T23:57:00Z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